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DD74" w14:textId="77777777" w:rsidR="003508A0" w:rsidRPr="003508A0" w:rsidRDefault="004636A6" w:rsidP="003508A0">
      <w:pPr>
        <w:pStyle w:val="GraphicAnchor"/>
      </w:pPr>
      <w:r>
        <w:rPr>
          <w:rFonts w:asciiTheme="majorHAnsi" w:hAnsiTheme="majorHAnsi"/>
          <w:noProof/>
          <w:sz w:val="72"/>
          <w:szCs w:val="72"/>
        </w:rPr>
        <w:drawing>
          <wp:anchor distT="0" distB="0" distL="114300" distR="114300" simplePos="0" relativeHeight="251669504" behindDoc="1" locked="1" layoutInCell="1" allowOverlap="1" wp14:anchorId="1BB2720B" wp14:editId="18B5D151">
            <wp:simplePos x="0" y="0"/>
            <wp:positionH relativeFrom="column">
              <wp:posOffset>-252095</wp:posOffset>
            </wp:positionH>
            <wp:positionV relativeFrom="paragraph">
              <wp:posOffset>2663825</wp:posOffset>
            </wp:positionV>
            <wp:extent cx="7818120" cy="82296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2EB">
        <w:rPr>
          <w:noProof/>
          <w:color w:val="73166D" w:themeColor="accent4"/>
        </w:rPr>
        <w:t xml:space="preserve"> </w:t>
      </w:r>
      <w:r w:rsidR="003508A0" w:rsidRPr="009852EB">
        <w:rPr>
          <w:noProof/>
          <w:color w:val="73166D" w:themeColor="accent4"/>
        </w:rPr>
        <w:drawing>
          <wp:anchor distT="0" distB="0" distL="114300" distR="114300" simplePos="0" relativeHeight="251664384" behindDoc="1" locked="1" layoutInCell="1" allowOverlap="1" wp14:anchorId="1B0793AF" wp14:editId="3BF748EF">
            <wp:simplePos x="0" y="0"/>
            <wp:positionH relativeFrom="margin">
              <wp:posOffset>2394585</wp:posOffset>
            </wp:positionH>
            <wp:positionV relativeFrom="paragraph">
              <wp:posOffset>-228600</wp:posOffset>
            </wp:positionV>
            <wp:extent cx="2523744" cy="66751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E8847" w14:textId="0D6BFEE5" w:rsidR="00CB7841" w:rsidRPr="00EE33BE" w:rsidRDefault="00C27EB4" w:rsidP="00C42581">
      <w:pPr>
        <w:pStyle w:val="Title"/>
        <w:jc w:val="left"/>
      </w:pPr>
      <w:sdt>
        <w:sdtPr>
          <w:id w:val="-380239641"/>
          <w:placeholder>
            <w:docPart w:val="5B81E851850A4D1AA019D9B347C484AF"/>
          </w:placeholder>
          <w15:appearance w15:val="hidden"/>
        </w:sdtPr>
        <w:sdtEndPr/>
        <w:sdtContent>
          <w:r w:rsidR="00D17A7B">
            <w:rPr>
              <w:noProof/>
            </w:rPr>
            <w:t xml:space="preserve">   </w:t>
          </w:r>
          <w:r w:rsidR="00D17A7B">
            <w:rPr>
              <w:noProof/>
            </w:rPr>
            <w:drawing>
              <wp:inline distT="0" distB="0" distL="0" distR="0" wp14:anchorId="02212113" wp14:editId="448BC87A">
                <wp:extent cx="1035685" cy="1035685"/>
                <wp:effectExtent l="0" t="0" r="0" b="0"/>
                <wp:docPr id="477732050" name="Picture 2" descr="A white griffin with wings and a butt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732050" name="Picture 2" descr="A white griffin with wings and a butt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97" cy="1035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42581">
            <w:t xml:space="preserve">     </w:t>
          </w:r>
          <w:r w:rsidR="008D4920">
            <w:t>Uniform Checklist</w:t>
          </w:r>
        </w:sdtContent>
      </w:sdt>
      <w:r w:rsidR="00EE3BDE" w:rsidRPr="00EE33BE">
        <w:t xml:space="preserve"> </w:t>
      </w:r>
    </w:p>
    <w:tbl>
      <w:tblPr>
        <w:tblStyle w:val="TableGrid"/>
        <w:tblW w:w="11520" w:type="dxa"/>
        <w:jc w:val="center"/>
        <w:tblCellMar>
          <w:top w:w="86" w:type="dxa"/>
        </w:tblCellMar>
        <w:tblLook w:val="04A0" w:firstRow="1" w:lastRow="0" w:firstColumn="1" w:lastColumn="0" w:noHBand="0" w:noVBand="1"/>
      </w:tblPr>
      <w:tblGrid>
        <w:gridCol w:w="1826"/>
        <w:gridCol w:w="9694"/>
      </w:tblGrid>
      <w:tr w:rsidR="009852EB" w:rsidRPr="009852EB" w14:paraId="1FB8B580" w14:textId="77777777" w:rsidTr="00353EA6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DD2A" w14:textId="18EC18EB" w:rsidR="00BD287A" w:rsidRPr="00EE3BDE" w:rsidRDefault="00BD287A" w:rsidP="00D408B8">
            <w:pPr>
              <w:pStyle w:val="Titlespurple"/>
            </w:pPr>
          </w:p>
        </w:tc>
        <w:tc>
          <w:tcPr>
            <w:tcW w:w="96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77823" w14:textId="34F922D4" w:rsidR="00BD287A" w:rsidRPr="00D30A7F" w:rsidRDefault="00B14780" w:rsidP="00B14780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</w:t>
            </w:r>
            <w:r w:rsidR="004D5914">
              <w:rPr>
                <w:color w:val="000000" w:themeColor="text1"/>
                <w:szCs w:val="28"/>
              </w:rPr>
              <w:t xml:space="preserve">  </w:t>
            </w:r>
            <w:r w:rsidRPr="00B14780">
              <w:rPr>
                <w:color w:val="000000" w:themeColor="text1"/>
                <w:sz w:val="36"/>
                <w:szCs w:val="40"/>
              </w:rPr>
              <w:t xml:space="preserve">Griffin Academy </w:t>
            </w:r>
            <w:r w:rsidR="004D5914">
              <w:rPr>
                <w:color w:val="000000" w:themeColor="text1"/>
                <w:sz w:val="36"/>
                <w:szCs w:val="40"/>
              </w:rPr>
              <w:t xml:space="preserve">Pre-School </w:t>
            </w:r>
            <w:r w:rsidRPr="00B14780">
              <w:rPr>
                <w:color w:val="000000" w:themeColor="text1"/>
                <w:sz w:val="36"/>
                <w:szCs w:val="40"/>
              </w:rPr>
              <w:t>Uniform</w:t>
            </w:r>
          </w:p>
        </w:tc>
      </w:tr>
      <w:tr w:rsidR="00C9335D" w:rsidRPr="009852EB" w14:paraId="456E4BC2" w14:textId="77777777" w:rsidTr="00D17A7B">
        <w:trPr>
          <w:trHeight w:val="363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C0BA" w14:textId="51AA6A0F" w:rsidR="00C9335D" w:rsidRPr="00EE3BDE" w:rsidRDefault="00C27EB4" w:rsidP="00D408B8">
            <w:pPr>
              <w:pStyle w:val="Titlespurple"/>
            </w:pPr>
            <w:sdt>
              <w:sdtPr>
                <w:id w:val="750399177"/>
                <w:placeholder>
                  <w:docPart w:val="2FBAF8C741B8414A911A7C11E07D85EC"/>
                </w:placeholder>
                <w15:appearance w15:val="hidden"/>
              </w:sdtPr>
              <w:sdtEndPr/>
              <w:sdtContent>
                <w:r w:rsidR="00B14780">
                  <w:t>Child’s Name:</w:t>
                </w:r>
              </w:sdtContent>
            </w:sdt>
            <w:r w:rsidR="00C9335D">
              <w:t xml:space="preserve"> </w:t>
            </w:r>
          </w:p>
        </w:tc>
        <w:tc>
          <w:tcPr>
            <w:tcW w:w="9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494F27" w14:textId="77777777" w:rsidR="00C9335D" w:rsidRPr="00D30A7F" w:rsidRDefault="00C9335D" w:rsidP="00771DAC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</w:p>
        </w:tc>
      </w:tr>
    </w:tbl>
    <w:p w14:paraId="011EA120" w14:textId="0BBD3174" w:rsidR="00C42581" w:rsidRDefault="00C4258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p w14:paraId="741EECFE" w14:textId="4236D04F" w:rsidR="00C42581" w:rsidRPr="00B55195" w:rsidRDefault="00C4258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6"/>
        <w:gridCol w:w="4961"/>
        <w:gridCol w:w="265"/>
        <w:gridCol w:w="90"/>
        <w:gridCol w:w="611"/>
        <w:gridCol w:w="4958"/>
        <w:gridCol w:w="9"/>
      </w:tblGrid>
      <w:tr w:rsidR="00353EA6" w14:paraId="117ADC8A" w14:textId="77777777" w:rsidTr="00F56F03">
        <w:trPr>
          <w:trHeight w:val="576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15E0F04B" w14:textId="4D23A325" w:rsidR="00353EA6" w:rsidRPr="00EE3BDE" w:rsidRDefault="00C27EB4" w:rsidP="00EE3BDE">
            <w:pPr>
              <w:pStyle w:val="TableHeader"/>
            </w:pPr>
            <w:sdt>
              <w:sdtPr>
                <w:rPr>
                  <w:color w:val="BF045B" w:themeColor="accent3"/>
                </w:rPr>
                <w:id w:val="1688400677"/>
                <w:placeholder>
                  <w:docPart w:val="5A98A38150544F35A2A866AFA984264E"/>
                </w:placeholder>
                <w15:appearance w15:val="hidden"/>
              </w:sdtPr>
              <w:sdtEndPr/>
              <w:sdtContent>
                <w:r w:rsidR="00B14780" w:rsidRPr="00B14780">
                  <w:t>Girls Uniform</w:t>
                </w:r>
              </w:sdtContent>
            </w:sdt>
            <w:r w:rsidR="00EE3BDE">
              <w:rPr>
                <w:color w:val="BF045B" w:themeColor="accent3"/>
              </w:rPr>
              <w:t xml:space="preserve"> </w:t>
            </w:r>
            <w:r w:rsidR="0084205D">
              <w:rPr>
                <w:color w:val="BF045B" w:themeColor="accent3"/>
              </w:rPr>
              <w:t xml:space="preserve">                               </w:t>
            </w:r>
            <w:r w:rsidR="00A16C79">
              <w:rPr>
                <w:color w:val="BF045B" w:themeColor="accent3"/>
              </w:rPr>
              <w:t xml:space="preserve"> </w:t>
            </w:r>
            <w:r w:rsidR="0084205D" w:rsidRPr="00A16C79">
              <w:rPr>
                <w:sz w:val="21"/>
                <w:szCs w:val="16"/>
              </w:rPr>
              <w:t>Size</w:t>
            </w:r>
            <w:r w:rsidR="00A16C79">
              <w:rPr>
                <w:sz w:val="21"/>
                <w:szCs w:val="16"/>
              </w:rPr>
              <w:t xml:space="preserve">   #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304E" w14:textId="77777777" w:rsidR="00353EA6" w:rsidRPr="00034B91" w:rsidRDefault="00353EA6" w:rsidP="00EE3BDE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519D0FFA" w14:textId="2EAA38E5" w:rsidR="00353EA6" w:rsidRPr="00B15A3D" w:rsidRDefault="00C27EB4" w:rsidP="00EE3BDE">
            <w:pPr>
              <w:pStyle w:val="TableHeader"/>
              <w:rPr>
                <w:szCs w:val="28"/>
              </w:rPr>
            </w:pPr>
            <w:sdt>
              <w:sdtPr>
                <w:rPr>
                  <w:rFonts w:asciiTheme="majorHAnsi" w:hAnsiTheme="majorHAnsi"/>
                  <w:szCs w:val="28"/>
                </w:rPr>
                <w:id w:val="-818343073"/>
                <w:placeholder>
                  <w:docPart w:val="211DB2A09C674A399DE9CC1C89B23EFB"/>
                </w:placeholder>
                <w15:appearance w15:val="hidden"/>
              </w:sdtPr>
              <w:sdtEndPr/>
              <w:sdtContent>
                <w:r w:rsidR="00B14780" w:rsidRPr="00B76B58">
                  <w:rPr>
                    <w:szCs w:val="28"/>
                  </w:rPr>
                  <w:t>Boys Uniform</w:t>
                </w:r>
              </w:sdtContent>
            </w:sdt>
            <w:r w:rsidR="0084205D">
              <w:rPr>
                <w:color w:val="BF045B" w:themeColor="accent3"/>
              </w:rPr>
              <w:t xml:space="preserve">                                 </w:t>
            </w:r>
            <w:r w:rsidR="0084205D" w:rsidRPr="00A16C79">
              <w:rPr>
                <w:sz w:val="20"/>
                <w:szCs w:val="15"/>
              </w:rPr>
              <w:t>Size</w:t>
            </w:r>
            <w:r w:rsidR="00A16C79">
              <w:rPr>
                <w:sz w:val="20"/>
                <w:szCs w:val="15"/>
              </w:rPr>
              <w:t xml:space="preserve">    #</w:t>
            </w:r>
          </w:p>
        </w:tc>
      </w:tr>
      <w:bookmarkStart w:id="0" w:name="_Hlk54213452"/>
      <w:tr w:rsidR="00696DA1" w14:paraId="117FA70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512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C5A6C5" wp14:editId="1C9BAFA8">
                      <wp:extent cx="182880" cy="182880"/>
                      <wp:effectExtent l="0" t="0" r="26670" b="26670"/>
                      <wp:docPr id="134" name="Rectangle 13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6E009C" id="Rectangle 13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nil"/>
              <w:left w:val="nil"/>
              <w:right w:val="nil"/>
            </w:tcBorders>
            <w:vAlign w:val="bottom"/>
          </w:tcPr>
          <w:p w14:paraId="7D144543" w14:textId="04062CF9" w:rsidR="00696DA1" w:rsidRPr="00F56F03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9AA28" wp14:editId="39BCB11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-321945</wp:posOffset>
                      </wp:positionV>
                      <wp:extent cx="57785" cy="2915920"/>
                      <wp:effectExtent l="0" t="0" r="18415" b="17780"/>
                      <wp:wrapNone/>
                      <wp:docPr id="895034646" name="Straight Connector 89503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15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B77C4" id="Straight Connector 8950346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pt,-25.35pt" to="226.05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A66C75" wp14:editId="56CC12F9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-325120</wp:posOffset>
                      </wp:positionV>
                      <wp:extent cx="57785" cy="2915920"/>
                      <wp:effectExtent l="0" t="0" r="18415" b="17780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15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B3D82" id="Straight Connector 2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5pt,-25.6pt" to="198.3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780">
              <w:rPr>
                <w:noProof/>
                <w:color w:val="000000" w:themeColor="text1"/>
                <w:szCs w:val="24"/>
              </w:rPr>
              <w:t xml:space="preserve">Short-Sleeved Green/White Polo Shirt 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193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592E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BAE7C93" wp14:editId="0FEDE441">
                      <wp:extent cx="182880" cy="182880"/>
                      <wp:effectExtent l="0" t="0" r="26670" b="26670"/>
                      <wp:docPr id="124" name="Rectangle 1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433E1" id="Rectangle 1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nil"/>
              <w:left w:val="nil"/>
              <w:right w:val="nil"/>
            </w:tcBorders>
            <w:vAlign w:val="bottom"/>
          </w:tcPr>
          <w:p w14:paraId="7E2FF966" w14:textId="4682754A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Short-Sleeved Green/White Polo Shirt </w:t>
            </w:r>
          </w:p>
        </w:tc>
      </w:tr>
      <w:tr w:rsidR="00696DA1" w14:paraId="5971CFB7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A3D0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45A44B7" wp14:editId="060AF5AE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9FBCF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16944E76" w14:textId="61977C92" w:rsidR="00696DA1" w:rsidRPr="00F56F03" w:rsidRDefault="00B14780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Long-Sleeved Green/White Polo Shirt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5292CDE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B465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7FB57A" wp14:editId="5761FC09">
                      <wp:extent cx="182880" cy="182880"/>
                      <wp:effectExtent l="0" t="0" r="26670" b="26670"/>
                      <wp:docPr id="125" name="Rectangle 1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6B617" id="Rectangle 1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DFF627A" w14:textId="01742000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Long-Sleeved Green/White Polo Shirt</w:t>
            </w:r>
          </w:p>
        </w:tc>
      </w:tr>
      <w:tr w:rsidR="00696DA1" w14:paraId="40DD40F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80CF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50EC2B4" wp14:editId="025060A4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72CA6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256C8388" w14:textId="15BD39F2" w:rsidR="00696DA1" w:rsidRPr="00F56F03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Shorts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4EFEB57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BE3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098209C" wp14:editId="4727E0E2">
                      <wp:extent cx="182880" cy="182880"/>
                      <wp:effectExtent l="0" t="0" r="26670" b="26670"/>
                      <wp:docPr id="126" name="Rectangle 1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E5C394" id="Rectangle 1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2B824D53" w14:textId="002EE81C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Shorts </w:t>
            </w:r>
          </w:p>
        </w:tc>
      </w:tr>
      <w:tr w:rsidR="00696DA1" w14:paraId="4113AB50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3F71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FEB1145" wp14:editId="580275BB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E2E32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6E188141" w14:textId="3C45DB48" w:rsidR="00696DA1" w:rsidRPr="00F56F03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Grey Pants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3D238517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921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16B75D3" wp14:editId="42941943">
                      <wp:extent cx="182880" cy="182880"/>
                      <wp:effectExtent l="0" t="0" r="26670" b="26670"/>
                      <wp:docPr id="14" name="Rectangle 1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A2A06" id="Rectangle 1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EB2EBFA" w14:textId="340E7C07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</w:rPr>
              <w:t>Grey Pants</w:t>
            </w:r>
          </w:p>
        </w:tc>
      </w:tr>
      <w:tr w:rsidR="00696DA1" w14:paraId="1194D6A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FF9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699F1B0" wp14:editId="1AD9B851">
                      <wp:extent cx="182880" cy="182880"/>
                      <wp:effectExtent l="0" t="0" r="26670" b="26670"/>
                      <wp:docPr id="11" name="Rectangle 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98D7A" id="Rectangle 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1C3FE8" w14:textId="444C6CFC" w:rsidR="00696DA1" w:rsidRPr="00F56F03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Skorts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1CC8623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EB45" w14:textId="293D19B8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80CAED" wp14:editId="182CF7B6">
                      <wp:extent cx="182880" cy="182880"/>
                      <wp:effectExtent l="0" t="0" r="26670" b="26670"/>
                      <wp:docPr id="132" name="Rectangle 13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D96CA" id="Rectangle 13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784887F6" w14:textId="5C77F862" w:rsidR="00696DA1" w:rsidRPr="007F07D4" w:rsidRDefault="00A16C79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D4F5DB" wp14:editId="2CD000EB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-1836420</wp:posOffset>
                      </wp:positionV>
                      <wp:extent cx="57785" cy="2927350"/>
                      <wp:effectExtent l="0" t="0" r="18415" b="19050"/>
                      <wp:wrapNone/>
                      <wp:docPr id="131219326" name="Straight Connector 131219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2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8AB88" id="Straight Connector 1312193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-144.6pt" to="221.7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5D979" wp14:editId="5DD46455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-1859280</wp:posOffset>
                      </wp:positionV>
                      <wp:extent cx="57785" cy="2938780"/>
                      <wp:effectExtent l="0" t="0" r="18415" b="20320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38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9845F" id="Straight Connector 25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-146.4pt" to="193.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4205D">
              <w:rPr>
                <w:noProof/>
                <w:color w:val="000000" w:themeColor="text1"/>
                <w:szCs w:val="24"/>
              </w:rPr>
              <w:t xml:space="preserve">Sweater (Cardigan or Fleece) </w:t>
            </w:r>
          </w:p>
        </w:tc>
      </w:tr>
      <w:tr w:rsidR="00696DA1" w14:paraId="1218435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F99F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361E5B" wp14:editId="103749F3">
                      <wp:extent cx="182880" cy="182880"/>
                      <wp:effectExtent l="0" t="0" r="26670" b="26670"/>
                      <wp:docPr id="12" name="Rectangle 1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BC611" id="Rectangle 1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A415A2" w14:textId="2BC3AB75" w:rsidR="00696DA1" w:rsidRPr="00F56F03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Sweater (Cardigan or Fleece)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7DEF5FD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DAC7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41CAE4B" wp14:editId="4B5743DE">
                      <wp:extent cx="182880" cy="182880"/>
                      <wp:effectExtent l="0" t="0" r="26670" b="26670"/>
                      <wp:docPr id="133" name="Rectangle 13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01A45" id="Rectangle 13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8E57A" w14:textId="66B8C0EF" w:rsidR="00696DA1" w:rsidRPr="007F07D4" w:rsidRDefault="00696DA1" w:rsidP="00871137">
            <w:pPr>
              <w:spacing w:before="160"/>
              <w:rPr>
                <w:noProof/>
              </w:rPr>
            </w:pPr>
          </w:p>
        </w:tc>
      </w:tr>
      <w:tr w:rsidR="00F56F03" w14:paraId="1040606C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DB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D38692" wp14:editId="66DE7098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A809E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E0D622" w14:textId="64AF7597" w:rsidR="00F56F03" w:rsidRPr="00F56F03" w:rsidRDefault="00F56F03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C89D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2F64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92643C" wp14:editId="511C5D03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20740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8AC8A6" w14:textId="58611552" w:rsidR="00F56F03" w:rsidRPr="007F07D4" w:rsidRDefault="00F56F03" w:rsidP="00871137">
            <w:pPr>
              <w:spacing w:before="160"/>
              <w:rPr>
                <w:noProof/>
              </w:rPr>
            </w:pPr>
          </w:p>
        </w:tc>
      </w:tr>
      <w:bookmarkEnd w:id="0"/>
    </w:tbl>
    <w:p w14:paraId="10BFDA17" w14:textId="1654E994" w:rsidR="003508A0" w:rsidRDefault="003508A0" w:rsidP="001E0642">
      <w:pPr>
        <w:rPr>
          <w:noProof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5"/>
        <w:gridCol w:w="4965"/>
        <w:gridCol w:w="265"/>
        <w:gridCol w:w="90"/>
        <w:gridCol w:w="611"/>
        <w:gridCol w:w="4965"/>
        <w:gridCol w:w="9"/>
      </w:tblGrid>
      <w:tr w:rsidR="009F3692" w:rsidRPr="00034B91" w14:paraId="49FFFA69" w14:textId="77777777" w:rsidTr="00F56F03">
        <w:trPr>
          <w:trHeight w:val="576"/>
          <w:jc w:val="center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2B1E6971" w14:textId="436026EA" w:rsidR="009F3692" w:rsidRPr="00EE3BDE" w:rsidRDefault="00C27EB4" w:rsidP="00A1555B">
            <w:pPr>
              <w:pStyle w:val="TableHeader"/>
            </w:pPr>
            <w:sdt>
              <w:sdtPr>
                <w:id w:val="-12922026"/>
                <w:placeholder>
                  <w:docPart w:val="8A2DBADF536B4BBC9BD848F77C6319FC"/>
                </w:placeholder>
                <w15:appearance w15:val="hidden"/>
              </w:sdtPr>
              <w:sdtEndPr/>
              <w:sdtContent>
                <w:r w:rsidR="004D5914">
                  <w:t xml:space="preserve">Girls </w:t>
                </w:r>
                <w:r w:rsidR="00B76B58">
                  <w:t xml:space="preserve">footwear &amp; </w:t>
                </w:r>
                <w:r w:rsidR="00B14780">
                  <w:t>Accessories</w:t>
                </w:r>
              </w:sdtContent>
            </w:sdt>
            <w:r w:rsidR="009F3692">
              <w:t xml:space="preserve"> </w:t>
            </w:r>
            <w:r w:rsidR="00A16C79">
              <w:t xml:space="preserve">   size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D9A9" w14:textId="77777777" w:rsidR="009F3692" w:rsidRPr="00034B91" w:rsidRDefault="009F3692" w:rsidP="00A1555B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030DF86C" w14:textId="552AFBAF" w:rsidR="009F3692" w:rsidRPr="00F554E9" w:rsidRDefault="00C27EB4" w:rsidP="00A1555B">
            <w:pPr>
              <w:pStyle w:val="TableHeader"/>
            </w:pPr>
            <w:sdt>
              <w:sdtPr>
                <w:id w:val="724488392"/>
                <w:placeholder>
                  <w:docPart w:val="F6A400558A514293B8442C9F1C8407E2"/>
                </w:placeholder>
                <w15:appearance w15:val="hidden"/>
              </w:sdtPr>
              <w:sdtEndPr/>
              <w:sdtContent>
                <w:r w:rsidR="004D5914">
                  <w:t xml:space="preserve">Boys </w:t>
                </w:r>
                <w:r w:rsidR="00B76B58">
                  <w:t>footwear &amp; accessories</w:t>
                </w:r>
                <w:r w:rsidR="00A16C79">
                  <w:t xml:space="preserve">     size</w:t>
                </w:r>
              </w:sdtContent>
            </w:sdt>
          </w:p>
        </w:tc>
      </w:tr>
      <w:tr w:rsidR="009F3692" w:rsidRPr="00B90208" w14:paraId="30A3A9C2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6A4E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82928D0" wp14:editId="6E0F7C8A">
                      <wp:extent cx="182880" cy="182880"/>
                      <wp:effectExtent l="0" t="0" r="26670" b="26670"/>
                      <wp:docPr id="137" name="Rectangle 13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713C9" id="Rectangle 13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E993336" w14:textId="7A3968E8" w:rsidR="009F3692" w:rsidRPr="00B90208" w:rsidRDefault="00B76B58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Knee Highs (Cotton or Microfiber)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88A4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D63D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329B730" wp14:editId="52658C6B">
                      <wp:extent cx="182880" cy="182880"/>
                      <wp:effectExtent l="0" t="0" r="26670" b="26670"/>
                      <wp:docPr id="145" name="Rectangle 1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1FA0D" id="Rectangle 1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C13DA1F" w14:textId="31E2F20B" w:rsidR="009F3692" w:rsidRPr="00657E12" w:rsidRDefault="0084205D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Short Green Socks</w:t>
            </w:r>
          </w:p>
        </w:tc>
      </w:tr>
      <w:tr w:rsidR="009F3692" w:rsidRPr="00B90208" w14:paraId="0844E4A7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50CB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CC8D8DD" wp14:editId="603450A7">
                      <wp:extent cx="182880" cy="182880"/>
                      <wp:effectExtent l="0" t="0" r="26670" b="26670"/>
                      <wp:docPr id="138" name="Rectangle 13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CA463" id="Rectangle 13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4D8C4301" w14:textId="2148808D" w:rsidR="009F3692" w:rsidRPr="00B90208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FE2F64" wp14:editId="27F6AA6E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-734060</wp:posOffset>
                      </wp:positionV>
                      <wp:extent cx="57785" cy="2927350"/>
                      <wp:effectExtent l="0" t="0" r="18415" b="19050"/>
                      <wp:wrapNone/>
                      <wp:docPr id="1025982333" name="Straight Connector 1025982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2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17E7" id="Straight Connector 10259823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5pt,-57.8pt" to="203.2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6B58">
              <w:rPr>
                <w:noProof/>
                <w:color w:val="000000" w:themeColor="text1"/>
                <w:szCs w:val="28"/>
              </w:rPr>
              <w:t>Tights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4D3D" w14:textId="00F7A183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6E8C3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207039D" wp14:editId="72227BEB">
                      <wp:extent cx="182880" cy="182880"/>
                      <wp:effectExtent l="0" t="0" r="26670" b="26670"/>
                      <wp:docPr id="146" name="Rectangle 1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9FE40" id="Rectangle 1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5D7C653E" w14:textId="5AC1A477" w:rsidR="009F3692" w:rsidRPr="00657E12" w:rsidRDefault="00A16C7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0F9377" wp14:editId="0B6122FE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-733425</wp:posOffset>
                      </wp:positionV>
                      <wp:extent cx="57785" cy="2927350"/>
                      <wp:effectExtent l="0" t="0" r="18415" b="19050"/>
                      <wp:wrapNone/>
                      <wp:docPr id="547008090" name="Straight Connector 547008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" cy="292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0534B" id="Straight Connector 5470080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-57.75pt" to="195.9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4205D"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</w:tr>
      <w:tr w:rsidR="009F3692" w:rsidRPr="00B90208" w14:paraId="71C18DF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8813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FF8D711" wp14:editId="785F61D7">
                      <wp:extent cx="182880" cy="182880"/>
                      <wp:effectExtent l="0" t="0" r="26670" b="26670"/>
                      <wp:docPr id="139" name="Rectangle 13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6B8EC" id="Rectangle 13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6E51D98" w14:textId="0176C927" w:rsidR="009F3692" w:rsidRPr="00B90208" w:rsidRDefault="00B76B58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Short Green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F7C9" w14:textId="7B1AA632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89E5" w14:textId="65852ED6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397DEC" wp14:editId="7EA0BAA5">
                      <wp:extent cx="182880" cy="182880"/>
                      <wp:effectExtent l="0" t="0" r="26670" b="26670"/>
                      <wp:docPr id="147" name="Rectangle 14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A65B6" id="Rectangle 14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5791904" w14:textId="77777777" w:rsidR="009F3692" w:rsidRPr="00657E12" w:rsidRDefault="009F3692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9F3692" w:rsidRPr="00B90208" w14:paraId="0D64D5D5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ED17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7254C24" wp14:editId="6CE6F930">
                      <wp:extent cx="182880" cy="182880"/>
                      <wp:effectExtent l="0" t="0" r="26670" b="26670"/>
                      <wp:docPr id="140" name="Rectangle 14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DB93CF" id="Rectangle 14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C445E99" w14:textId="6D2828FF" w:rsidR="009F3692" w:rsidRPr="00B90208" w:rsidRDefault="00B76B58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Headband/Scrunchies (optional)</w:t>
            </w:r>
            <w:r w:rsidR="00A16C79">
              <w:rPr>
                <w:noProof/>
                <w:color w:val="000000" w:themeColor="text1"/>
                <w:szCs w:val="28"/>
              </w:rPr>
              <w:t xml:space="preserve">                 n/a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C38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84E7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3F286DE" wp14:editId="3A2CEA29">
                      <wp:extent cx="182880" cy="182880"/>
                      <wp:effectExtent l="0" t="0" r="26670" b="26670"/>
                      <wp:docPr id="148" name="Rectangle 14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F904B" id="Rectangle 14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092737B" w14:textId="717D318F" w:rsidR="009F3692" w:rsidRPr="00657E12" w:rsidRDefault="009F3692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9F3692" w:rsidRPr="00B90208" w14:paraId="682C7AB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FCEE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1FF5F1" wp14:editId="2D2B1098">
                      <wp:extent cx="182880" cy="182880"/>
                      <wp:effectExtent l="0" t="0" r="26670" b="26670"/>
                      <wp:docPr id="144" name="Rectangle 1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F56E" id="Rectangle 1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D336C6" w14:textId="286D3CA1" w:rsidR="009F3692" w:rsidRPr="00B90208" w:rsidRDefault="00B76B58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3959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E912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285C3A" wp14:editId="6F670212">
                      <wp:extent cx="182880" cy="182880"/>
                      <wp:effectExtent l="0" t="0" r="26670" b="26670"/>
                      <wp:docPr id="152" name="Rectangle 1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0A737" id="Rectangle 1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nil"/>
              <w:right w:val="nil"/>
            </w:tcBorders>
            <w:vAlign w:val="bottom"/>
          </w:tcPr>
          <w:p w14:paraId="2A7F13EF" w14:textId="77777777" w:rsidR="009F3692" w:rsidRPr="00657E12" w:rsidRDefault="009F3692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647B17" w:rsidRPr="00B90208" w14:paraId="150BB296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6002" w14:textId="77777777" w:rsidR="00647B17" w:rsidRPr="007F07D4" w:rsidRDefault="00647B17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DC7670C" wp14:editId="45C91099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B28D5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08DACF" w14:textId="77777777" w:rsidR="00647B17" w:rsidRPr="00B90208" w:rsidRDefault="00647B17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05E0" w14:textId="77777777" w:rsidR="00647B17" w:rsidRPr="00034B91" w:rsidRDefault="00647B17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3193" w14:textId="77777777" w:rsidR="00647B17" w:rsidRPr="007F07D4" w:rsidRDefault="00647B17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D8EA43C" wp14:editId="743F65CA">
                      <wp:extent cx="182880" cy="182880"/>
                      <wp:effectExtent l="0" t="0" r="26670" b="26670"/>
                      <wp:docPr id="9" name="Rectangle 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60B47" id="Rectangle 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E7AE05" w14:textId="77777777" w:rsidR="00647B17" w:rsidRPr="00657E12" w:rsidRDefault="00647B17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647B17" w:rsidRPr="00B90208" w14:paraId="0CD3EF6E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EE3E1" w14:textId="77777777" w:rsidR="00647B17" w:rsidRPr="007F07D4" w:rsidRDefault="00647B17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30E7F9" wp14:editId="52402362">
                      <wp:extent cx="182880" cy="182880"/>
                      <wp:effectExtent l="0" t="0" r="26670" b="26670"/>
                      <wp:docPr id="10" name="Rectangle 1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3D594E" id="Rectangle 1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092234" w14:textId="77777777" w:rsidR="00647B17" w:rsidRPr="00B90208" w:rsidRDefault="00647B17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FB49" w14:textId="77777777" w:rsidR="00647B17" w:rsidRPr="00034B91" w:rsidRDefault="00647B17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E38F" w14:textId="77777777" w:rsidR="00647B17" w:rsidRPr="007F07D4" w:rsidRDefault="00647B17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19A3DF9" wp14:editId="154824FE">
                      <wp:extent cx="182880" cy="182880"/>
                      <wp:effectExtent l="0" t="0" r="26670" b="26670"/>
                      <wp:docPr id="16" name="Rectangle 1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79CDA" id="Rectangle 1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4395BC" w14:textId="77777777" w:rsidR="00647B17" w:rsidRPr="00657E12" w:rsidRDefault="00647B17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</w:tbl>
    <w:p w14:paraId="39950B8B" w14:textId="527B0AD1" w:rsidR="009F3692" w:rsidRPr="00A16C79" w:rsidRDefault="00A16C79" w:rsidP="003508A0">
      <w:pPr>
        <w:pStyle w:val="GraphicAnchor"/>
        <w:rPr>
          <w:noProof/>
          <w:sz w:val="16"/>
          <w:szCs w:val="16"/>
        </w:rPr>
      </w:pPr>
      <w:r w:rsidRPr="00A16C79">
        <w:rPr>
          <w:noProof/>
          <w:sz w:val="16"/>
          <w:szCs w:val="16"/>
        </w:rPr>
        <w:t>Current as of 6/2024</w:t>
      </w:r>
    </w:p>
    <w:sectPr w:rsidR="009F3692" w:rsidRPr="00A16C79" w:rsidSect="00C21AB6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F2EF" w14:textId="77777777" w:rsidR="00FD5EA5" w:rsidRDefault="00FD5EA5" w:rsidP="00096015">
      <w:pPr>
        <w:spacing w:after="0" w:line="240" w:lineRule="auto"/>
      </w:pPr>
      <w:r>
        <w:separator/>
      </w:r>
    </w:p>
  </w:endnote>
  <w:endnote w:type="continuationSeparator" w:id="0">
    <w:p w14:paraId="74968379" w14:textId="77777777" w:rsidR="00FD5EA5" w:rsidRDefault="00FD5EA5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9D3E" w14:textId="77777777" w:rsidR="00FD5EA5" w:rsidRDefault="00FD5EA5" w:rsidP="00096015">
      <w:pPr>
        <w:spacing w:after="0" w:line="240" w:lineRule="auto"/>
      </w:pPr>
      <w:r>
        <w:separator/>
      </w:r>
    </w:p>
  </w:footnote>
  <w:footnote w:type="continuationSeparator" w:id="0">
    <w:p w14:paraId="78B41116" w14:textId="77777777" w:rsidR="00FD5EA5" w:rsidRDefault="00FD5EA5" w:rsidP="0009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0"/>
    <w:rsid w:val="00034B91"/>
    <w:rsid w:val="000654E6"/>
    <w:rsid w:val="00096015"/>
    <w:rsid w:val="0009765B"/>
    <w:rsid w:val="000B6A7F"/>
    <w:rsid w:val="000C4411"/>
    <w:rsid w:val="000C7BD0"/>
    <w:rsid w:val="000D1C53"/>
    <w:rsid w:val="000F53EF"/>
    <w:rsid w:val="000F6320"/>
    <w:rsid w:val="00127D3E"/>
    <w:rsid w:val="00132278"/>
    <w:rsid w:val="00151A3C"/>
    <w:rsid w:val="00153B5E"/>
    <w:rsid w:val="0016443A"/>
    <w:rsid w:val="001C6185"/>
    <w:rsid w:val="001E0642"/>
    <w:rsid w:val="001F089D"/>
    <w:rsid w:val="001F7FEF"/>
    <w:rsid w:val="00211A2B"/>
    <w:rsid w:val="00225508"/>
    <w:rsid w:val="00255350"/>
    <w:rsid w:val="00260BE3"/>
    <w:rsid w:val="00262B45"/>
    <w:rsid w:val="002826C1"/>
    <w:rsid w:val="00287F4B"/>
    <w:rsid w:val="002912F1"/>
    <w:rsid w:val="00294CA7"/>
    <w:rsid w:val="00295169"/>
    <w:rsid w:val="002E4B12"/>
    <w:rsid w:val="002E67AE"/>
    <w:rsid w:val="002F4B6D"/>
    <w:rsid w:val="00321199"/>
    <w:rsid w:val="00335315"/>
    <w:rsid w:val="003457DF"/>
    <w:rsid w:val="003508A0"/>
    <w:rsid w:val="00353EA6"/>
    <w:rsid w:val="0036011B"/>
    <w:rsid w:val="003645EE"/>
    <w:rsid w:val="00370D1E"/>
    <w:rsid w:val="00380A1C"/>
    <w:rsid w:val="003874B9"/>
    <w:rsid w:val="003932D6"/>
    <w:rsid w:val="003A6383"/>
    <w:rsid w:val="003C6834"/>
    <w:rsid w:val="003D2942"/>
    <w:rsid w:val="00433AB2"/>
    <w:rsid w:val="004345C9"/>
    <w:rsid w:val="00442132"/>
    <w:rsid w:val="0045163A"/>
    <w:rsid w:val="004559B3"/>
    <w:rsid w:val="00457497"/>
    <w:rsid w:val="00462F66"/>
    <w:rsid w:val="004636A6"/>
    <w:rsid w:val="00463746"/>
    <w:rsid w:val="00470A12"/>
    <w:rsid w:val="00474529"/>
    <w:rsid w:val="0047654A"/>
    <w:rsid w:val="004827C9"/>
    <w:rsid w:val="00482F1A"/>
    <w:rsid w:val="004942AE"/>
    <w:rsid w:val="004942DC"/>
    <w:rsid w:val="004B218F"/>
    <w:rsid w:val="004D5914"/>
    <w:rsid w:val="004F3AC8"/>
    <w:rsid w:val="005370C1"/>
    <w:rsid w:val="00543AAA"/>
    <w:rsid w:val="005546B5"/>
    <w:rsid w:val="00562893"/>
    <w:rsid w:val="00563BEE"/>
    <w:rsid w:val="005757B3"/>
    <w:rsid w:val="005820A5"/>
    <w:rsid w:val="00586401"/>
    <w:rsid w:val="005D5B6C"/>
    <w:rsid w:val="005E4191"/>
    <w:rsid w:val="005F326B"/>
    <w:rsid w:val="0064195A"/>
    <w:rsid w:val="006435E3"/>
    <w:rsid w:val="00647B17"/>
    <w:rsid w:val="00657E12"/>
    <w:rsid w:val="006728B9"/>
    <w:rsid w:val="00696DA1"/>
    <w:rsid w:val="006A4C76"/>
    <w:rsid w:val="006C1DB2"/>
    <w:rsid w:val="006F4103"/>
    <w:rsid w:val="00706D76"/>
    <w:rsid w:val="00731407"/>
    <w:rsid w:val="00742775"/>
    <w:rsid w:val="00757220"/>
    <w:rsid w:val="00771DAC"/>
    <w:rsid w:val="00783F60"/>
    <w:rsid w:val="007937F5"/>
    <w:rsid w:val="007C20F3"/>
    <w:rsid w:val="007C40C5"/>
    <w:rsid w:val="007F07D4"/>
    <w:rsid w:val="007F55AC"/>
    <w:rsid w:val="0081745C"/>
    <w:rsid w:val="00825788"/>
    <w:rsid w:val="00835AD3"/>
    <w:rsid w:val="0084205D"/>
    <w:rsid w:val="008420F6"/>
    <w:rsid w:val="0085645E"/>
    <w:rsid w:val="00871137"/>
    <w:rsid w:val="00893530"/>
    <w:rsid w:val="008A124F"/>
    <w:rsid w:val="008A13F2"/>
    <w:rsid w:val="008C72FB"/>
    <w:rsid w:val="008C7E8B"/>
    <w:rsid w:val="008D2C92"/>
    <w:rsid w:val="008D4920"/>
    <w:rsid w:val="008E3AD2"/>
    <w:rsid w:val="008E71A3"/>
    <w:rsid w:val="008F2ACC"/>
    <w:rsid w:val="008F516E"/>
    <w:rsid w:val="00925DC4"/>
    <w:rsid w:val="009314BA"/>
    <w:rsid w:val="00933D39"/>
    <w:rsid w:val="009377A3"/>
    <w:rsid w:val="0095496D"/>
    <w:rsid w:val="009852EB"/>
    <w:rsid w:val="009B07CC"/>
    <w:rsid w:val="009C2A45"/>
    <w:rsid w:val="009F3692"/>
    <w:rsid w:val="009F47D1"/>
    <w:rsid w:val="00A11D33"/>
    <w:rsid w:val="00A16C79"/>
    <w:rsid w:val="00A25488"/>
    <w:rsid w:val="00A3321F"/>
    <w:rsid w:val="00A65F70"/>
    <w:rsid w:val="00A778DE"/>
    <w:rsid w:val="00A815B2"/>
    <w:rsid w:val="00A87AD5"/>
    <w:rsid w:val="00A90FA7"/>
    <w:rsid w:val="00AA4A1B"/>
    <w:rsid w:val="00AA7E69"/>
    <w:rsid w:val="00AB5BFB"/>
    <w:rsid w:val="00AE1E2E"/>
    <w:rsid w:val="00B05C04"/>
    <w:rsid w:val="00B14780"/>
    <w:rsid w:val="00B15A3D"/>
    <w:rsid w:val="00B3174F"/>
    <w:rsid w:val="00B35ADC"/>
    <w:rsid w:val="00B3658C"/>
    <w:rsid w:val="00B55195"/>
    <w:rsid w:val="00B5768C"/>
    <w:rsid w:val="00B76B58"/>
    <w:rsid w:val="00B8749D"/>
    <w:rsid w:val="00B90208"/>
    <w:rsid w:val="00B939C6"/>
    <w:rsid w:val="00B93BDD"/>
    <w:rsid w:val="00BB01E4"/>
    <w:rsid w:val="00BC4140"/>
    <w:rsid w:val="00BD287A"/>
    <w:rsid w:val="00BD4A3B"/>
    <w:rsid w:val="00BE367A"/>
    <w:rsid w:val="00C05694"/>
    <w:rsid w:val="00C12A58"/>
    <w:rsid w:val="00C139A9"/>
    <w:rsid w:val="00C13C6F"/>
    <w:rsid w:val="00C21AB6"/>
    <w:rsid w:val="00C30ED3"/>
    <w:rsid w:val="00C419B1"/>
    <w:rsid w:val="00C42581"/>
    <w:rsid w:val="00C57CC5"/>
    <w:rsid w:val="00C74691"/>
    <w:rsid w:val="00C76E15"/>
    <w:rsid w:val="00C9335D"/>
    <w:rsid w:val="00CA331D"/>
    <w:rsid w:val="00CB7841"/>
    <w:rsid w:val="00CF10D8"/>
    <w:rsid w:val="00D17A7B"/>
    <w:rsid w:val="00D30A7F"/>
    <w:rsid w:val="00D408B8"/>
    <w:rsid w:val="00D77C0C"/>
    <w:rsid w:val="00D812DF"/>
    <w:rsid w:val="00E006F2"/>
    <w:rsid w:val="00E03D06"/>
    <w:rsid w:val="00E111E9"/>
    <w:rsid w:val="00E80107"/>
    <w:rsid w:val="00E87829"/>
    <w:rsid w:val="00EA008B"/>
    <w:rsid w:val="00ED73B0"/>
    <w:rsid w:val="00EE19DF"/>
    <w:rsid w:val="00EE33BE"/>
    <w:rsid w:val="00EE3BDE"/>
    <w:rsid w:val="00EF5087"/>
    <w:rsid w:val="00F011C2"/>
    <w:rsid w:val="00F03F08"/>
    <w:rsid w:val="00F30C27"/>
    <w:rsid w:val="00F45017"/>
    <w:rsid w:val="00F554E9"/>
    <w:rsid w:val="00F56F03"/>
    <w:rsid w:val="00F97F9C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hAnsiTheme="majorHAnsi"/>
      <w:noProof/>
      <w:color w:val="BF045B" w:themeColor="accent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hAnsiTheme="majorHAnsi"/>
      <w:color w:val="F2B33D" w:themeColor="accen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6"/>
    <w:rPr>
      <w:sz w:val="28"/>
    </w:rPr>
  </w:style>
  <w:style w:type="paragraph" w:styleId="Footer">
    <w:name w:val="footer"/>
    <w:basedOn w:val="Normal"/>
    <w:link w:val="Foot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6"/>
    <w:rPr>
      <w:sz w:val="28"/>
    </w:rPr>
  </w:style>
  <w:style w:type="table" w:styleId="TableGrid">
    <w:name w:val="Table Grid"/>
    <w:basedOn w:val="Table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95A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73166D" w:themeColor="accent4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36A6"/>
    <w:rPr>
      <w:rFonts w:asciiTheme="majorHAnsi" w:eastAsiaTheme="minorEastAsia" w:hAnsiTheme="majorHAnsi"/>
      <w:color w:val="73166D" w:themeColor="accent4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508A0"/>
    <w:pPr>
      <w:spacing w:before="720" w:after="0"/>
      <w:jc w:val="center"/>
    </w:pPr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A0"/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A6"/>
    <w:rPr>
      <w:rFonts w:asciiTheme="majorHAnsi" w:hAnsiTheme="majorHAnsi"/>
      <w:noProof/>
      <w:color w:val="BF045B" w:themeColor="accent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A6"/>
    <w:rPr>
      <w:rFonts w:asciiTheme="majorHAnsi" w:hAnsiTheme="majorHAnsi"/>
      <w:color w:val="F2B33D" w:themeColor="accent1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421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phicAnchor">
    <w:name w:val="Graphic Anchor"/>
    <w:basedOn w:val="Normal"/>
    <w:qFormat/>
    <w:rsid w:val="003508A0"/>
    <w:pPr>
      <w:spacing w:after="0"/>
    </w:pPr>
    <w:rPr>
      <w:sz w:val="10"/>
      <w:szCs w:val="10"/>
    </w:rPr>
  </w:style>
  <w:style w:type="paragraph" w:customStyle="1" w:styleId="PurpleText">
    <w:name w:val="Purple Text"/>
    <w:basedOn w:val="Normal"/>
    <w:qFormat/>
    <w:rsid w:val="00C9335D"/>
    <w:pPr>
      <w:spacing w:after="0" w:line="240" w:lineRule="auto"/>
    </w:pPr>
    <w:rPr>
      <w:color w:val="73166D" w:themeColor="accent4"/>
      <w:spacing w:val="-10"/>
    </w:rPr>
  </w:style>
  <w:style w:type="paragraph" w:customStyle="1" w:styleId="TableHeader">
    <w:name w:val="Table Header"/>
    <w:basedOn w:val="Normal"/>
    <w:qFormat/>
    <w:rsid w:val="00A11D33"/>
    <w:pPr>
      <w:tabs>
        <w:tab w:val="left" w:pos="4771"/>
      </w:tabs>
      <w:spacing w:after="0" w:line="240" w:lineRule="auto"/>
    </w:pPr>
    <w:rPr>
      <w:caps/>
      <w:noProof/>
      <w:color w:val="FFFFFF" w:themeColor="background1"/>
      <w:sz w:val="28"/>
    </w:rPr>
  </w:style>
  <w:style w:type="table" w:customStyle="1" w:styleId="TableGrid1">
    <w:name w:val="Table Grid1"/>
    <w:basedOn w:val="TableNormal"/>
    <w:next w:val="TableGrid"/>
    <w:uiPriority w:val="39"/>
    <w:rsid w:val="009F3692"/>
    <w:pPr>
      <w:spacing w:after="0" w:line="240" w:lineRule="auto"/>
    </w:pPr>
    <w:rPr>
      <w:rFonts w:ascii="Gill Sans Nova" w:eastAsia="Gill Sans Nova" w:hAnsi="Gill Sans Nov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">
    <w:name w:val="Pink"/>
    <w:uiPriority w:val="1"/>
    <w:qFormat/>
    <w:rsid w:val="00E111E9"/>
    <w:rPr>
      <w:color w:val="BF045B" w:themeColor="accent3"/>
    </w:rPr>
  </w:style>
  <w:style w:type="character" w:customStyle="1" w:styleId="Titlesorange">
    <w:name w:val="Titles orange"/>
    <w:uiPriority w:val="1"/>
    <w:qFormat/>
    <w:rsid w:val="00E80107"/>
    <w:rPr>
      <w:rFonts w:asciiTheme="minorHAnsi" w:hAnsiTheme="minorHAnsi"/>
      <w:color w:val="F08B21" w:themeColor="accent5"/>
      <w:sz w:val="28"/>
    </w:rPr>
  </w:style>
  <w:style w:type="table" w:customStyle="1" w:styleId="TableGrid3">
    <w:name w:val="Table Grid3"/>
    <w:basedOn w:val="TableNormal"/>
    <w:next w:val="TableGrid"/>
    <w:uiPriority w:val="39"/>
    <w:rsid w:val="008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white">
    <w:name w:val="Titles white"/>
    <w:uiPriority w:val="1"/>
    <w:qFormat/>
    <w:rsid w:val="00E80107"/>
    <w:rPr>
      <w:rFonts w:asciiTheme="minorHAnsi" w:hAnsiTheme="minorHAnsi"/>
      <w:color w:val="FFFFFF" w:themeColor="background1"/>
      <w:sz w:val="28"/>
    </w:rPr>
  </w:style>
  <w:style w:type="paragraph" w:customStyle="1" w:styleId="Titlespink">
    <w:name w:val="Titles pink"/>
    <w:basedOn w:val="Normal"/>
    <w:qFormat/>
    <w:rsid w:val="00D408B8"/>
    <w:pPr>
      <w:spacing w:after="0" w:line="240" w:lineRule="auto"/>
    </w:pPr>
    <w:rPr>
      <w:color w:val="BF045B" w:themeColor="accent3"/>
      <w:sz w:val="28"/>
    </w:rPr>
  </w:style>
  <w:style w:type="paragraph" w:customStyle="1" w:styleId="Titlespurple">
    <w:name w:val="Titles purple"/>
    <w:basedOn w:val="PurpleText"/>
    <w:qFormat/>
    <w:rsid w:val="00D408B8"/>
    <w:rPr>
      <w:sz w:val="28"/>
    </w:rPr>
  </w:style>
  <w:style w:type="character" w:customStyle="1" w:styleId="Whitetext">
    <w:name w:val="White text"/>
    <w:uiPriority w:val="1"/>
    <w:qFormat/>
    <w:rsid w:val="000D1C53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te\AppData\Roaming\Microsoft\Templates\Diwali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81E851850A4D1AA019D9B347C4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8160-019F-4759-8153-3B40D9BE8311}"/>
      </w:docPartPr>
      <w:docPartBody>
        <w:p w:rsidR="007B110C" w:rsidRDefault="00DD6C7E">
          <w:pPr>
            <w:pStyle w:val="5B81E851850A4D1AA019D9B347C484AF"/>
          </w:pPr>
          <w:r w:rsidRPr="00EE33BE">
            <w:t>DIWALI CHECKLIST</w:t>
          </w:r>
        </w:p>
      </w:docPartBody>
    </w:docPart>
    <w:docPart>
      <w:docPartPr>
        <w:name w:val="2FBAF8C741B8414A911A7C11E07D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8A44-7C09-4258-822C-431117DD5291}"/>
      </w:docPartPr>
      <w:docPartBody>
        <w:p w:rsidR="007B110C" w:rsidRDefault="00DD6C7E">
          <w:pPr>
            <w:pStyle w:val="2FBAF8C741B8414A911A7C11E07D85EC"/>
          </w:pPr>
          <w:r w:rsidRPr="00EE3BDE">
            <w:rPr>
              <w:rStyle w:val="PlaceholderText"/>
              <w:color w:val="FFC000" w:themeColor="accent4"/>
            </w:rPr>
            <w:t>Date &amp; Time:</w:t>
          </w:r>
        </w:p>
      </w:docPartBody>
    </w:docPart>
    <w:docPart>
      <w:docPartPr>
        <w:name w:val="5A98A38150544F35A2A866AFA98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14D2-1F65-4546-944A-49F61050358B}"/>
      </w:docPartPr>
      <w:docPartBody>
        <w:p w:rsidR="007B110C" w:rsidRDefault="00DD6C7E">
          <w:pPr>
            <w:pStyle w:val="5A98A38150544F35A2A866AFA984264E"/>
          </w:pPr>
          <w:r w:rsidRPr="00EE3BDE">
            <w:t>APPETIZERS &amp; SIDES</w:t>
          </w:r>
        </w:p>
      </w:docPartBody>
    </w:docPart>
    <w:docPart>
      <w:docPartPr>
        <w:name w:val="211DB2A09C674A399DE9CC1C89B2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E8F9-3618-4B24-9F7D-9020D02BB30E}"/>
      </w:docPartPr>
      <w:docPartBody>
        <w:p w:rsidR="007B110C" w:rsidRDefault="00DD6C7E">
          <w:pPr>
            <w:pStyle w:val="211DB2A09C674A399DE9CC1C89B23EFB"/>
          </w:pPr>
          <w:r w:rsidRPr="00B15A3D">
            <w:rPr>
              <w:szCs w:val="28"/>
            </w:rPr>
            <w:t>MAIN DISH</w:t>
          </w:r>
        </w:p>
      </w:docPartBody>
    </w:docPart>
    <w:docPart>
      <w:docPartPr>
        <w:name w:val="8A2DBADF536B4BBC9BD848F77C6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E5A2-9234-491D-9826-0A4E88FB1E86}"/>
      </w:docPartPr>
      <w:docPartBody>
        <w:p w:rsidR="007B110C" w:rsidRDefault="00DD6C7E">
          <w:pPr>
            <w:pStyle w:val="8A2DBADF536B4BBC9BD848F77C6319FC"/>
          </w:pPr>
          <w:r w:rsidRPr="00B939C6">
            <w:t>BEVERAGES</w:t>
          </w:r>
        </w:p>
      </w:docPartBody>
    </w:docPart>
    <w:docPart>
      <w:docPartPr>
        <w:name w:val="F6A400558A514293B8442C9F1C84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7697-1FEC-4347-BA5D-386D87AF4324}"/>
      </w:docPartPr>
      <w:docPartBody>
        <w:p w:rsidR="007B110C" w:rsidRDefault="00DD6C7E">
          <w:pPr>
            <w:pStyle w:val="F6A400558A514293B8442C9F1C8407E2"/>
          </w:pPr>
          <w:r w:rsidRPr="009F3692">
            <w:t>DESSERTS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7E"/>
    <w:rsid w:val="003D0C7B"/>
    <w:rsid w:val="00400D0E"/>
    <w:rsid w:val="00432CC8"/>
    <w:rsid w:val="004827C9"/>
    <w:rsid w:val="007B110C"/>
    <w:rsid w:val="009A0CF7"/>
    <w:rsid w:val="00A87AD5"/>
    <w:rsid w:val="00C13C6F"/>
    <w:rsid w:val="00D54EEC"/>
    <w:rsid w:val="00DD6C7E"/>
    <w:rsid w:val="00F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1E851850A4D1AA019D9B347C484AF">
    <w:name w:val="5B81E851850A4D1AA019D9B347C484A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BAF8C741B8414A911A7C11E07D85EC">
    <w:name w:val="2FBAF8C741B8414A911A7C11E07D85EC"/>
  </w:style>
  <w:style w:type="paragraph" w:customStyle="1" w:styleId="5A98A38150544F35A2A866AFA984264E">
    <w:name w:val="5A98A38150544F35A2A866AFA984264E"/>
  </w:style>
  <w:style w:type="paragraph" w:customStyle="1" w:styleId="211DB2A09C674A399DE9CC1C89B23EFB">
    <w:name w:val="211DB2A09C674A399DE9CC1C89B23EFB"/>
  </w:style>
  <w:style w:type="paragraph" w:customStyle="1" w:styleId="8A2DBADF536B4BBC9BD848F77C6319FC">
    <w:name w:val="8A2DBADF536B4BBC9BD848F77C6319FC"/>
  </w:style>
  <w:style w:type="paragraph" w:customStyle="1" w:styleId="F6A400558A514293B8442C9F1C8407E2">
    <w:name w:val="F6A400558A514293B8442C9F1C840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A62F03"/>
      </a:dk2>
      <a:lt2>
        <a:srgbClr val="E2E2E2"/>
      </a:lt2>
      <a:accent1>
        <a:srgbClr val="F2B33D"/>
      </a:accent1>
      <a:accent2>
        <a:srgbClr val="D99177"/>
      </a:accent2>
      <a:accent3>
        <a:srgbClr val="BF045B"/>
      </a:accent3>
      <a:accent4>
        <a:srgbClr val="73166D"/>
      </a:accent4>
      <a:accent5>
        <a:srgbClr val="F08B21"/>
      </a:accent5>
      <a:accent6>
        <a:srgbClr val="442871"/>
      </a:accent6>
      <a:hlink>
        <a:srgbClr val="0563C1"/>
      </a:hlink>
      <a:folHlink>
        <a:srgbClr val="954F72"/>
      </a:folHlink>
    </a:clrScheme>
    <a:fontScheme name="Custom 44">
      <a:majorFont>
        <a:latin typeface="Gill Sans Nova Light"/>
        <a:ea typeface=""/>
        <a:cs typeface=""/>
      </a:majorFont>
      <a:minorFont>
        <a:latin typeface="Gill Sans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6DD37-1CF8-4087-9ECB-EB389D1BD6E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8D2EAB5-0AB3-4CA5-AE99-07C0D6A1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9885C-9FBA-4C8A-881D-E841AC4FC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Diwali checklist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2025-08-28T17:05:00Z</dcterms:created>
  <dcterms:modified xsi:type="dcterms:W3CDTF">2025-08-28T17:05:00Z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