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DD74" w14:textId="06503F6E" w:rsidR="003508A0" w:rsidRPr="003508A0" w:rsidRDefault="005C6EBB" w:rsidP="003508A0">
      <w:pPr>
        <w:pStyle w:val="GraphicAnchor"/>
      </w:pPr>
      <w:r w:rsidRPr="00925F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A32BB2F" wp14:editId="3DE4E685">
            <wp:simplePos x="0" y="0"/>
            <wp:positionH relativeFrom="margin">
              <wp:posOffset>41910</wp:posOffset>
            </wp:positionH>
            <wp:positionV relativeFrom="margin">
              <wp:posOffset>0</wp:posOffset>
            </wp:positionV>
            <wp:extent cx="967740" cy="967740"/>
            <wp:effectExtent l="0" t="0" r="3810" b="3810"/>
            <wp:wrapSquare wrapText="bothSides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36A6">
        <w:rPr>
          <w:rFonts w:asciiTheme="majorHAnsi" w:hAnsiTheme="majorHAnsi"/>
          <w:noProof/>
          <w:sz w:val="72"/>
          <w:szCs w:val="72"/>
        </w:rPr>
        <w:drawing>
          <wp:anchor distT="0" distB="0" distL="114300" distR="114300" simplePos="0" relativeHeight="251669504" behindDoc="1" locked="1" layoutInCell="1" allowOverlap="1" wp14:anchorId="1BB2720B" wp14:editId="4D75B19F">
            <wp:simplePos x="0" y="0"/>
            <wp:positionH relativeFrom="margin">
              <wp:align>center</wp:align>
            </wp:positionH>
            <wp:positionV relativeFrom="paragraph">
              <wp:posOffset>2435225</wp:posOffset>
            </wp:positionV>
            <wp:extent cx="7818120" cy="81915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A6" w:rsidRPr="009852EB">
        <w:rPr>
          <w:noProof/>
          <w:color w:val="73166D" w:themeColor="accent4"/>
        </w:rPr>
        <w:t xml:space="preserve"> </w:t>
      </w:r>
      <w:r w:rsidR="003508A0" w:rsidRPr="009852EB">
        <w:rPr>
          <w:noProof/>
          <w:color w:val="73166D" w:themeColor="accent4"/>
        </w:rPr>
        <w:drawing>
          <wp:anchor distT="0" distB="0" distL="114300" distR="114300" simplePos="0" relativeHeight="251664384" behindDoc="1" locked="1" layoutInCell="1" allowOverlap="1" wp14:anchorId="1B0793AF" wp14:editId="3545AFCA">
            <wp:simplePos x="0" y="0"/>
            <wp:positionH relativeFrom="margin">
              <wp:posOffset>2394585</wp:posOffset>
            </wp:positionH>
            <wp:positionV relativeFrom="paragraph">
              <wp:posOffset>-228600</wp:posOffset>
            </wp:positionV>
            <wp:extent cx="2523744" cy="66751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E8847" w14:textId="43BEB5C6" w:rsidR="00CB7841" w:rsidRPr="00EE33BE" w:rsidRDefault="00C26837" w:rsidP="00C42581">
      <w:pPr>
        <w:pStyle w:val="Title"/>
        <w:jc w:val="left"/>
      </w:pPr>
      <w:sdt>
        <w:sdtPr>
          <w:id w:val="-380239641"/>
          <w:placeholder>
            <w:docPart w:val="5B81E851850A4D1AA019D9B347C484AF"/>
          </w:placeholder>
          <w15:appearance w15:val="hidden"/>
        </w:sdtPr>
        <w:sdtEndPr/>
        <w:sdtContent>
          <w:r w:rsidR="00C42581">
            <w:t xml:space="preserve">     </w:t>
          </w:r>
          <w:r w:rsidR="008D4920">
            <w:t>Uniform Checklist</w:t>
          </w:r>
        </w:sdtContent>
      </w:sdt>
      <w:r w:rsidR="00EE3BDE" w:rsidRPr="00EE33BE">
        <w:t xml:space="preserve"> </w:t>
      </w:r>
    </w:p>
    <w:tbl>
      <w:tblPr>
        <w:tblStyle w:val="TableGrid"/>
        <w:tblW w:w="11520" w:type="dxa"/>
        <w:jc w:val="center"/>
        <w:tblCellMar>
          <w:top w:w="86" w:type="dxa"/>
        </w:tblCellMar>
        <w:tblLook w:val="04A0" w:firstRow="1" w:lastRow="0" w:firstColumn="1" w:lastColumn="0" w:noHBand="0" w:noVBand="1"/>
      </w:tblPr>
      <w:tblGrid>
        <w:gridCol w:w="1826"/>
        <w:gridCol w:w="9694"/>
      </w:tblGrid>
      <w:tr w:rsidR="009852EB" w:rsidRPr="009852EB" w14:paraId="1FB8B580" w14:textId="77777777" w:rsidTr="00353EA6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DD2A" w14:textId="18EC18EB" w:rsidR="00BD287A" w:rsidRPr="00EE3BDE" w:rsidRDefault="00BD287A" w:rsidP="00D408B8">
            <w:pPr>
              <w:pStyle w:val="Titlespurple"/>
            </w:pPr>
          </w:p>
        </w:tc>
        <w:tc>
          <w:tcPr>
            <w:tcW w:w="96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77823" w14:textId="2443CF80" w:rsidR="00BD287A" w:rsidRPr="00D30A7F" w:rsidRDefault="00B14780" w:rsidP="00B14780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  <w:r w:rsidRPr="00B14780">
              <w:rPr>
                <w:color w:val="000000" w:themeColor="text1"/>
                <w:sz w:val="36"/>
                <w:szCs w:val="40"/>
              </w:rPr>
              <w:t xml:space="preserve"> </w:t>
            </w:r>
            <w:r w:rsidR="000D56F9">
              <w:rPr>
                <w:color w:val="000000" w:themeColor="text1"/>
                <w:sz w:val="36"/>
                <w:szCs w:val="40"/>
              </w:rPr>
              <w:t xml:space="preserve">     Westminster School</w:t>
            </w:r>
            <w:r w:rsidR="00492444">
              <w:rPr>
                <w:color w:val="000000" w:themeColor="text1"/>
                <w:sz w:val="36"/>
                <w:szCs w:val="40"/>
              </w:rPr>
              <w:t>:</w:t>
            </w:r>
            <w:r w:rsidR="000D56F9">
              <w:rPr>
                <w:color w:val="000000" w:themeColor="text1"/>
                <w:sz w:val="36"/>
                <w:szCs w:val="40"/>
              </w:rPr>
              <w:t xml:space="preserve"> </w:t>
            </w:r>
            <w:r w:rsidR="00CF4391">
              <w:rPr>
                <w:color w:val="000000" w:themeColor="text1"/>
                <w:sz w:val="36"/>
                <w:szCs w:val="40"/>
              </w:rPr>
              <w:t xml:space="preserve">Girls </w:t>
            </w:r>
            <w:r w:rsidR="000732A0">
              <w:rPr>
                <w:color w:val="000000" w:themeColor="text1"/>
                <w:sz w:val="36"/>
                <w:szCs w:val="40"/>
              </w:rPr>
              <w:t>KG -4</w:t>
            </w:r>
            <w:r w:rsidR="008B237A" w:rsidRPr="008B237A">
              <w:rPr>
                <w:color w:val="000000" w:themeColor="text1"/>
                <w:sz w:val="36"/>
                <w:szCs w:val="40"/>
                <w:vertAlign w:val="superscript"/>
              </w:rPr>
              <w:t>th</w:t>
            </w:r>
            <w:r w:rsidR="008B237A">
              <w:rPr>
                <w:color w:val="000000" w:themeColor="text1"/>
                <w:sz w:val="36"/>
                <w:szCs w:val="40"/>
              </w:rPr>
              <w:t xml:space="preserve"> </w:t>
            </w:r>
            <w:r w:rsidR="00CF4391">
              <w:rPr>
                <w:color w:val="000000" w:themeColor="text1"/>
                <w:sz w:val="36"/>
                <w:szCs w:val="40"/>
              </w:rPr>
              <w:t xml:space="preserve">Grade </w:t>
            </w:r>
            <w:r w:rsidRPr="00B14780">
              <w:rPr>
                <w:color w:val="000000" w:themeColor="text1"/>
                <w:sz w:val="36"/>
                <w:szCs w:val="40"/>
              </w:rPr>
              <w:t>Uniform</w:t>
            </w:r>
            <w:r w:rsidR="008B237A">
              <w:rPr>
                <w:color w:val="000000" w:themeColor="text1"/>
                <w:sz w:val="36"/>
                <w:szCs w:val="40"/>
              </w:rPr>
              <w:t>s</w:t>
            </w:r>
            <w:r w:rsidR="001C56C9">
              <w:rPr>
                <w:color w:val="000000" w:themeColor="text1"/>
                <w:sz w:val="36"/>
                <w:szCs w:val="40"/>
              </w:rPr>
              <w:t xml:space="preserve"> </w:t>
            </w:r>
          </w:p>
        </w:tc>
      </w:tr>
      <w:tr w:rsidR="00C9335D" w:rsidRPr="009852EB" w14:paraId="456E4BC2" w14:textId="77777777" w:rsidTr="007E7D8B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C0BA" w14:textId="51AA6A0F" w:rsidR="00C9335D" w:rsidRPr="00EE3BDE" w:rsidRDefault="00C26837" w:rsidP="00D408B8">
            <w:pPr>
              <w:pStyle w:val="Titlespurple"/>
            </w:pPr>
            <w:sdt>
              <w:sdtPr>
                <w:id w:val="750399177"/>
                <w:placeholder>
                  <w:docPart w:val="2FBAF8C741B8414A911A7C11E07D85EC"/>
                </w:placeholder>
                <w15:appearance w15:val="hidden"/>
              </w:sdtPr>
              <w:sdtEndPr/>
              <w:sdtContent>
                <w:r w:rsidR="00B14780">
                  <w:t>Child’s Name:</w:t>
                </w:r>
              </w:sdtContent>
            </w:sdt>
            <w:r w:rsidR="00C9335D">
              <w:t xml:space="preserve"> </w:t>
            </w:r>
          </w:p>
        </w:tc>
        <w:tc>
          <w:tcPr>
            <w:tcW w:w="9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494F27" w14:textId="77777777" w:rsidR="00C9335D" w:rsidRPr="00D30A7F" w:rsidRDefault="00C9335D" w:rsidP="00771DAC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</w:p>
        </w:tc>
      </w:tr>
    </w:tbl>
    <w:p w14:paraId="335D1AFB" w14:textId="412D478C" w:rsidR="00CB7841" w:rsidRDefault="00CB784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p w14:paraId="011EA120" w14:textId="64E6B2C8" w:rsidR="00C42581" w:rsidRDefault="00C4258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6"/>
        <w:gridCol w:w="4961"/>
        <w:gridCol w:w="265"/>
        <w:gridCol w:w="90"/>
        <w:gridCol w:w="611"/>
        <w:gridCol w:w="4958"/>
        <w:gridCol w:w="9"/>
      </w:tblGrid>
      <w:tr w:rsidR="00353EA6" w14:paraId="117ADC8A" w14:textId="77777777" w:rsidTr="00F56F03">
        <w:trPr>
          <w:trHeight w:val="576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15E0F04B" w14:textId="4C511F7D" w:rsidR="00353EA6" w:rsidRPr="00EE3BDE" w:rsidRDefault="00C26837" w:rsidP="00EE3BDE">
            <w:pPr>
              <w:pStyle w:val="TableHeader"/>
            </w:pPr>
            <w:sdt>
              <w:sdtPr>
                <w:rPr>
                  <w:color w:val="BF045B" w:themeColor="accent3"/>
                </w:rPr>
                <w:id w:val="1688400677"/>
                <w:placeholder>
                  <w:docPart w:val="5A98A38150544F35A2A866AFA984264E"/>
                </w:placeholder>
                <w15:appearance w15:val="hidden"/>
              </w:sdtPr>
              <w:sdtEndPr/>
              <w:sdtContent>
                <w:r w:rsidR="00B14780" w:rsidRPr="00B14780">
                  <w:t>Girls</w:t>
                </w:r>
                <w:r w:rsidR="00672CFE">
                  <w:t xml:space="preserve"> uniform</w:t>
                </w:r>
                <w:r w:rsidR="00DD074A">
                  <w:t xml:space="preserve">           </w:t>
                </w:r>
              </w:sdtContent>
            </w:sdt>
            <w:r w:rsidR="00CF4391">
              <w:rPr>
                <w:color w:val="BF045B" w:themeColor="accent3"/>
              </w:rPr>
              <w:t xml:space="preserve">  </w:t>
            </w:r>
            <w:r w:rsidR="0084205D">
              <w:rPr>
                <w:color w:val="BF045B" w:themeColor="accent3"/>
              </w:rPr>
              <w:t xml:space="preserve">               </w:t>
            </w:r>
            <w:r w:rsidR="0084205D" w:rsidRPr="0084205D">
              <w:rPr>
                <w:sz w:val="24"/>
                <w:szCs w:val="20"/>
              </w:rPr>
              <w:t>Size</w:t>
            </w:r>
            <w:r w:rsidR="00492444">
              <w:rPr>
                <w:sz w:val="24"/>
                <w:szCs w:val="20"/>
              </w:rPr>
              <w:t xml:space="preserve">    </w:t>
            </w:r>
            <w:r w:rsidR="00492444" w:rsidRPr="00492444">
              <w:rPr>
                <w:sz w:val="18"/>
                <w:szCs w:val="13"/>
              </w:rPr>
              <w:t>QTY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304E" w14:textId="77777777" w:rsidR="00353EA6" w:rsidRPr="00034B91" w:rsidRDefault="00353EA6" w:rsidP="00EE3BDE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519D0FFA" w14:textId="0FE4AFD6" w:rsidR="00353EA6" w:rsidRPr="00B15A3D" w:rsidRDefault="00C26837" w:rsidP="00EE3BDE">
            <w:pPr>
              <w:pStyle w:val="TableHeader"/>
              <w:rPr>
                <w:szCs w:val="28"/>
              </w:rPr>
            </w:pPr>
            <w:sdt>
              <w:sdtPr>
                <w:rPr>
                  <w:rFonts w:asciiTheme="majorHAnsi" w:hAnsiTheme="majorHAnsi"/>
                  <w:szCs w:val="28"/>
                </w:rPr>
                <w:id w:val="-818343073"/>
                <w:placeholder>
                  <w:docPart w:val="211DB2A09C674A399DE9CC1C89B23EFB"/>
                </w:placeholder>
                <w15:appearance w15:val="hidden"/>
              </w:sdtPr>
              <w:sdtEndPr/>
              <w:sdtContent>
                <w:sdt>
                  <w:sdtPr>
                    <w:rPr>
                      <w:color w:val="BF045B" w:themeColor="accent3"/>
                    </w:rPr>
                    <w:id w:val="-509681996"/>
                    <w:placeholder>
                      <w:docPart w:val="7D6F21A9954942F08D5F5028A5CFFB13"/>
                    </w:placeholder>
                    <w15:appearance w15:val="hidden"/>
                  </w:sdtPr>
                  <w:sdtEndPr/>
                  <w:sdtContent>
                    <w:r w:rsidR="00D165DA" w:rsidRPr="00B14780">
                      <w:t xml:space="preserve">Girls </w:t>
                    </w:r>
                    <w:r w:rsidR="00672CFE">
                      <w:t>uniform, cont.</w:t>
                    </w:r>
                  </w:sdtContent>
                </w:sdt>
              </w:sdtContent>
            </w:sdt>
            <w:r w:rsidR="0084205D">
              <w:rPr>
                <w:color w:val="BF045B" w:themeColor="accent3"/>
              </w:rPr>
              <w:t xml:space="preserve">                </w:t>
            </w:r>
            <w:r w:rsidR="0084205D" w:rsidRPr="0084205D">
              <w:rPr>
                <w:sz w:val="24"/>
                <w:szCs w:val="20"/>
              </w:rPr>
              <w:t>Size</w:t>
            </w:r>
            <w:r w:rsidR="00492444">
              <w:rPr>
                <w:sz w:val="24"/>
                <w:szCs w:val="20"/>
              </w:rPr>
              <w:t xml:space="preserve">   </w:t>
            </w:r>
            <w:r w:rsidR="00492444" w:rsidRPr="00492444">
              <w:rPr>
                <w:sz w:val="18"/>
                <w:szCs w:val="13"/>
              </w:rPr>
              <w:t xml:space="preserve"> </w:t>
            </w:r>
            <w:r w:rsidR="00492444">
              <w:rPr>
                <w:sz w:val="18"/>
                <w:szCs w:val="13"/>
              </w:rPr>
              <w:t xml:space="preserve"> </w:t>
            </w:r>
            <w:r w:rsidR="00492444" w:rsidRPr="00492444">
              <w:rPr>
                <w:sz w:val="18"/>
                <w:szCs w:val="13"/>
              </w:rPr>
              <w:t>QTY</w:t>
            </w:r>
          </w:p>
        </w:tc>
      </w:tr>
      <w:bookmarkStart w:id="0" w:name="_Hlk54213452"/>
      <w:tr w:rsidR="00696DA1" w14:paraId="117FA70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512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C5A6C5" wp14:editId="1C9BAFA8">
                      <wp:extent cx="182880" cy="182880"/>
                      <wp:effectExtent l="0" t="0" r="26670" b="26670"/>
                      <wp:docPr id="134" name="Rectangle 13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84732" id="Rectangle 13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nil"/>
              <w:left w:val="nil"/>
              <w:right w:val="nil"/>
            </w:tcBorders>
            <w:vAlign w:val="bottom"/>
          </w:tcPr>
          <w:p w14:paraId="7D144543" w14:textId="7C2169BC" w:rsidR="00696DA1" w:rsidRPr="00F56F03" w:rsidRDefault="00B14780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Short-Sleeved </w:t>
            </w:r>
            <w:r w:rsidR="00D165DA">
              <w:rPr>
                <w:noProof/>
                <w:color w:val="000000" w:themeColor="text1"/>
                <w:szCs w:val="24"/>
              </w:rPr>
              <w:t>Oxford Shirt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193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592E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BAE7C93" wp14:editId="0FEDE441">
                      <wp:extent cx="182880" cy="182880"/>
                      <wp:effectExtent l="0" t="0" r="26670" b="26670"/>
                      <wp:docPr id="124" name="Rectangle 1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B06D8" id="Rectangle 1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nil"/>
              <w:left w:val="nil"/>
              <w:right w:val="nil"/>
            </w:tcBorders>
            <w:vAlign w:val="bottom"/>
          </w:tcPr>
          <w:p w14:paraId="7E2FF966" w14:textId="65376E82" w:rsidR="00696DA1" w:rsidRPr="007F07D4" w:rsidRDefault="00757220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5D979" wp14:editId="42220082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-365125</wp:posOffset>
                      </wp:positionV>
                      <wp:extent cx="38100" cy="3337560"/>
                      <wp:effectExtent l="0" t="0" r="19050" b="34290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750EA" id="Straight Connector 25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-28.75pt" to="212.4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72CFE">
              <w:rPr>
                <w:noProof/>
                <w:color w:val="000000" w:themeColor="text1"/>
                <w:szCs w:val="24"/>
              </w:rPr>
              <w:t>Plaid Jumper</w:t>
            </w:r>
          </w:p>
        </w:tc>
      </w:tr>
      <w:tr w:rsidR="00696DA1" w14:paraId="5971CFB7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A3D0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45A44B7" wp14:editId="060AF5AE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B6B753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16944E76" w14:textId="77D585D4" w:rsidR="00696DA1" w:rsidRPr="00F56F03" w:rsidRDefault="00B14780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Long-Sleeved </w:t>
            </w:r>
            <w:r w:rsidR="00D165DA">
              <w:rPr>
                <w:noProof/>
                <w:color w:val="000000" w:themeColor="text1"/>
                <w:szCs w:val="24"/>
              </w:rPr>
              <w:t xml:space="preserve">Oxford Shirt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5292CDE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B465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7FB57A" wp14:editId="5761FC09">
                      <wp:extent cx="182880" cy="182880"/>
                      <wp:effectExtent l="0" t="0" r="26670" b="26670"/>
                      <wp:docPr id="125" name="Rectangle 1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6AA34" id="Rectangle 1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DFF627A" w14:textId="63C705D3" w:rsidR="00696DA1" w:rsidRPr="007F07D4" w:rsidRDefault="00672CFE" w:rsidP="00871137">
            <w:pPr>
              <w:spacing w:before="160"/>
              <w:rPr>
                <w:noProof/>
              </w:rPr>
            </w:pPr>
            <w:r>
              <w:rPr>
                <w:noProof/>
              </w:rPr>
              <w:t>Dark Gray Trousers</w:t>
            </w:r>
          </w:p>
        </w:tc>
      </w:tr>
      <w:tr w:rsidR="00696DA1" w14:paraId="40DD40F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80CF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50EC2B4" wp14:editId="025060A4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BE816F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256C8388" w14:textId="7198C1A0" w:rsidR="00696DA1" w:rsidRPr="00F56F03" w:rsidRDefault="00DD074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Peter Pan Collar Shirt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4EFEB57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BE3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098209C" wp14:editId="4727E0E2">
                      <wp:extent cx="182880" cy="182880"/>
                      <wp:effectExtent l="0" t="0" r="26670" b="26670"/>
                      <wp:docPr id="126" name="Rectangle 1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6A50A" id="Rectangle 1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2B824D53" w14:textId="50EAD532" w:rsidR="00696DA1" w:rsidRPr="007F07D4" w:rsidRDefault="00672CFE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Blazer </w:t>
            </w:r>
            <w:r w:rsidR="00492444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68BECE" wp14:editId="377298E7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-1118870</wp:posOffset>
                      </wp:positionV>
                      <wp:extent cx="30480" cy="3337560"/>
                      <wp:effectExtent l="0" t="0" r="26670" b="34290"/>
                      <wp:wrapNone/>
                      <wp:docPr id="1494512093" name="Straight Connector 1494512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A01E8" id="Straight Connector 149451209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-88.1pt" to="171.9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96DA1" w14:paraId="4113AB50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3F71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FEB1145" wp14:editId="580275BB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58254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6E188141" w14:textId="7DA79653" w:rsidR="00696DA1" w:rsidRPr="00F56F03" w:rsidRDefault="00492444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0CD24E" wp14:editId="4EBCDF62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-1483995</wp:posOffset>
                      </wp:positionV>
                      <wp:extent cx="30480" cy="3337560"/>
                      <wp:effectExtent l="0" t="0" r="26670" b="34290"/>
                      <wp:wrapNone/>
                      <wp:docPr id="824273572" name="Straight Connector 824273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D89E3" id="Straight Connector 82427357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-116.85pt" to="176.7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4205D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A66C75" wp14:editId="061E78E7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-1485265</wp:posOffset>
                      </wp:positionV>
                      <wp:extent cx="30480" cy="3337560"/>
                      <wp:effectExtent l="0" t="0" r="26670" b="34290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16073" id="Straight Connector 2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-116.95pt" to="214.8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D074A">
              <w:rPr>
                <w:noProof/>
                <w:color w:val="000000" w:themeColor="text1"/>
                <w:szCs w:val="24"/>
              </w:rPr>
              <w:t>Green Polo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3D238517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921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16B75D3" wp14:editId="42941943">
                      <wp:extent cx="182880" cy="182880"/>
                      <wp:effectExtent l="0" t="0" r="26670" b="26670"/>
                      <wp:docPr id="14" name="Rectangle 1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5EA9C" id="Rectangle 1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EB2EBFA" w14:textId="6431780B" w:rsidR="00696DA1" w:rsidRPr="007F07D4" w:rsidRDefault="00672CFE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Turtleneck</w:t>
            </w:r>
          </w:p>
        </w:tc>
      </w:tr>
      <w:tr w:rsidR="00696DA1" w14:paraId="1194D6A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FF9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699F1B0" wp14:editId="1AD9B851">
                      <wp:extent cx="182880" cy="182880"/>
                      <wp:effectExtent l="0" t="0" r="26670" b="26670"/>
                      <wp:docPr id="11" name="Rectangle 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55E9F" id="Rectangle 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1C3FE8" w14:textId="6F3433DE" w:rsidR="00696DA1" w:rsidRPr="00F56F03" w:rsidRDefault="00672CFE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Cardigan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1CC8623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EB45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80CAED" wp14:editId="40F5B539">
                      <wp:extent cx="182880" cy="182880"/>
                      <wp:effectExtent l="0" t="0" r="26670" b="26670"/>
                      <wp:docPr id="132" name="Rectangle 13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89959" id="Rectangle 13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784887F6" w14:textId="0664C992" w:rsidR="00696DA1" w:rsidRPr="007F07D4" w:rsidRDefault="00696DA1" w:rsidP="00871137">
            <w:pPr>
              <w:spacing w:before="160"/>
              <w:rPr>
                <w:noProof/>
              </w:rPr>
            </w:pPr>
          </w:p>
        </w:tc>
      </w:tr>
      <w:tr w:rsidR="00696DA1" w14:paraId="1218435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F99F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361E5B" wp14:editId="103749F3">
                      <wp:extent cx="182880" cy="182880"/>
                      <wp:effectExtent l="0" t="0" r="26670" b="26670"/>
                      <wp:docPr id="12" name="Rectangle 1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B5965" id="Rectangle 1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A415A2" w14:textId="57830085" w:rsidR="00696DA1" w:rsidRPr="00F56F03" w:rsidRDefault="00672CFE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V Neck Pullover </w:t>
            </w:r>
            <w:r w:rsidR="00D165DA">
              <w:rPr>
                <w:noProof/>
                <w:color w:val="000000" w:themeColor="text1"/>
                <w:szCs w:val="24"/>
              </w:rPr>
              <w:t xml:space="preserve">Sweater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7DEF5FD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DAC7" w14:textId="4A0F9F74" w:rsidR="00696DA1" w:rsidRPr="007F07D4" w:rsidRDefault="002A3907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464F1B7" wp14:editId="3F99EBBF">
                      <wp:extent cx="182880" cy="182880"/>
                      <wp:effectExtent l="0" t="0" r="26670" b="26670"/>
                      <wp:docPr id="712850175" name="Rectangle 71285017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E2DAF" id="Rectangle 71285017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8E57A" w14:textId="7D4ECD33" w:rsidR="00696DA1" w:rsidRPr="007F07D4" w:rsidRDefault="00696DA1" w:rsidP="00871137">
            <w:pPr>
              <w:spacing w:before="160"/>
              <w:rPr>
                <w:noProof/>
              </w:rPr>
            </w:pPr>
          </w:p>
        </w:tc>
      </w:tr>
      <w:tr w:rsidR="00F56F03" w14:paraId="1040606C" w14:textId="77777777" w:rsidTr="00FA537C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DB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D38692" wp14:editId="66DE7098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09CA5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E0D622" w14:textId="57B7DBA3" w:rsidR="00F56F03" w:rsidRPr="00F56F03" w:rsidRDefault="00672CFE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Vest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C89D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2F64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92643C" wp14:editId="511C5D03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A3E2F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3D8AC8A6" w14:textId="53231650" w:rsidR="00F56F03" w:rsidRPr="007F07D4" w:rsidRDefault="00F56F03" w:rsidP="00871137">
            <w:pPr>
              <w:spacing w:before="160"/>
              <w:rPr>
                <w:noProof/>
              </w:rPr>
            </w:pPr>
          </w:p>
        </w:tc>
      </w:tr>
      <w:tr w:rsidR="00FA537C" w14:paraId="16698865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24EB" w14:textId="23821CA3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1915BE6" wp14:editId="507F79B8">
                      <wp:extent cx="182880" cy="182880"/>
                      <wp:effectExtent l="0" t="0" r="26670" b="26670"/>
                      <wp:docPr id="264" name="Rectangle 26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41F1F" id="Rectangle 26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4FF75A" w14:textId="16B66B04" w:rsidR="00FA537C" w:rsidRDefault="00FA537C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2970" w14:textId="77777777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F9431" w14:textId="75F9EA1B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F96FEE1" wp14:editId="2EBCB4F6">
                      <wp:extent cx="182880" cy="182880"/>
                      <wp:effectExtent l="0" t="0" r="26670" b="26670"/>
                      <wp:docPr id="265" name="Rectangle 26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9C6B8" id="Rectangle 26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54E1DC" w14:textId="041BCD6A" w:rsidR="00FA537C" w:rsidRPr="007F07D4" w:rsidRDefault="00FA537C" w:rsidP="00871137">
            <w:pPr>
              <w:spacing w:before="160"/>
              <w:rPr>
                <w:noProof/>
              </w:rPr>
            </w:pPr>
          </w:p>
        </w:tc>
      </w:tr>
      <w:bookmarkEnd w:id="0"/>
    </w:tbl>
    <w:p w14:paraId="10BFDA17" w14:textId="6FE22933" w:rsidR="003508A0" w:rsidRDefault="003508A0" w:rsidP="001E0642">
      <w:pPr>
        <w:rPr>
          <w:noProof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5"/>
        <w:gridCol w:w="4965"/>
        <w:gridCol w:w="265"/>
        <w:gridCol w:w="90"/>
        <w:gridCol w:w="611"/>
        <w:gridCol w:w="4965"/>
        <w:gridCol w:w="9"/>
      </w:tblGrid>
      <w:tr w:rsidR="009F3692" w:rsidRPr="00034B91" w14:paraId="49FFFA69" w14:textId="77777777" w:rsidTr="00F56F03">
        <w:trPr>
          <w:trHeight w:val="576"/>
          <w:jc w:val="center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2B1E6971" w14:textId="3E281957" w:rsidR="009F3692" w:rsidRPr="00EE3BDE" w:rsidRDefault="00492444" w:rsidP="00A1555B">
            <w:pPr>
              <w:pStyle w:val="TableHeader"/>
            </w:pPr>
            <w:r>
              <w:rPr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CE70B1" wp14:editId="2A2183BE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65405</wp:posOffset>
                      </wp:positionV>
                      <wp:extent cx="34290" cy="2886075"/>
                      <wp:effectExtent l="0" t="0" r="16510" b="22225"/>
                      <wp:wrapNone/>
                      <wp:docPr id="1833846847" name="Straight Connector 1833846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" cy="2886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3F8CD" id="Straight Connector 18338468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5.15pt" to="249.0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id w:val="-12922026"/>
                <w:placeholder>
                  <w:docPart w:val="8A2DBADF536B4BBC9BD848F77C6319FC"/>
                </w:placeholder>
                <w15:appearance w15:val="hidden"/>
              </w:sdtPr>
              <w:sdtEndPr/>
              <w:sdtContent>
                <w:r w:rsidR="00B76B58">
                  <w:t xml:space="preserve">footwear </w:t>
                </w:r>
                <w:r w:rsidR="00C32D8F">
                  <w:t xml:space="preserve">                                            </w:t>
                </w:r>
                <w:r w:rsidR="00C32D8F" w:rsidRPr="00C32D8F">
                  <w:rPr>
                    <w:sz w:val="16"/>
                    <w:szCs w:val="13"/>
                  </w:rPr>
                  <w:t>SIZE</w:t>
                </w:r>
              </w:sdtContent>
            </w:sdt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D9A9" w14:textId="77777777" w:rsidR="009F3692" w:rsidRPr="00034B91" w:rsidRDefault="009F3692" w:rsidP="00A1555B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030DF86C" w14:textId="78586DF2" w:rsidR="009F3692" w:rsidRPr="00F554E9" w:rsidRDefault="00C26837" w:rsidP="00A1555B">
            <w:pPr>
              <w:pStyle w:val="TableHeader"/>
            </w:pPr>
            <w:sdt>
              <w:sdtPr>
                <w:id w:val="724488392"/>
                <w:placeholder>
                  <w:docPart w:val="F6A400558A514293B8442C9F1C8407E2"/>
                </w:placeholder>
                <w15:appearance w15:val="hidden"/>
              </w:sdtPr>
              <w:sdtEndPr/>
              <w:sdtContent>
                <w:r w:rsidR="00B76B58">
                  <w:t>accessories</w:t>
                </w:r>
                <w:r w:rsidR="00C32D8F">
                  <w:t xml:space="preserve">                                           </w:t>
                </w:r>
                <w:r w:rsidR="00C32D8F" w:rsidRPr="00C32D8F">
                  <w:rPr>
                    <w:sz w:val="16"/>
                    <w:szCs w:val="13"/>
                  </w:rPr>
                  <w:t>SIZE</w:t>
                </w:r>
                <w:r w:rsidR="00C32D8F">
                  <w:t xml:space="preserve">         </w:t>
                </w:r>
              </w:sdtContent>
            </w:sdt>
          </w:p>
        </w:tc>
      </w:tr>
      <w:tr w:rsidR="009F3692" w:rsidRPr="00B90208" w14:paraId="30A3A9C2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6A4E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82928D0" wp14:editId="6E0F7C8A">
                      <wp:extent cx="182880" cy="182880"/>
                      <wp:effectExtent l="0" t="0" r="26670" b="26670"/>
                      <wp:docPr id="137" name="Rectangle 13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A76DA" id="Rectangle 13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E993336" w14:textId="4C560395" w:rsidR="009F3692" w:rsidRPr="00B90208" w:rsidRDefault="00DD074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Tights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88A4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D63D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329B730" wp14:editId="52658C6B">
                      <wp:extent cx="182880" cy="182880"/>
                      <wp:effectExtent l="0" t="0" r="26670" b="26670"/>
                      <wp:docPr id="145" name="Rectangle 1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B989" id="Rectangle 1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C13DA1F" w14:textId="757B7C8C" w:rsidR="009F3692" w:rsidRPr="00657E12" w:rsidRDefault="008B237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Flip Tie (Required for B/T Days)</w:t>
            </w:r>
            <w:r w:rsidR="00C32D8F">
              <w:rPr>
                <w:noProof/>
                <w:color w:val="000000" w:themeColor="text1"/>
                <w:szCs w:val="28"/>
              </w:rPr>
              <w:t xml:space="preserve">                   </w:t>
            </w:r>
          </w:p>
        </w:tc>
      </w:tr>
      <w:tr w:rsidR="009F3692" w:rsidRPr="00B90208" w14:paraId="0844E4A7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50CB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CC8D8DD" wp14:editId="603450A7">
                      <wp:extent cx="182880" cy="182880"/>
                      <wp:effectExtent l="0" t="0" r="26670" b="26670"/>
                      <wp:docPr id="138" name="Rectangle 13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C622C1" id="Rectangle 13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4D8C4301" w14:textId="686493E7" w:rsidR="009F3692" w:rsidRPr="00B90208" w:rsidRDefault="008B237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Knee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4D3D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6E8C3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207039D" wp14:editId="72227BEB">
                      <wp:extent cx="182880" cy="182880"/>
                      <wp:effectExtent l="0" t="0" r="26670" b="26670"/>
                      <wp:docPr id="146" name="Rectangle 1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7B013" id="Rectangle 1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5D7C653E" w14:textId="7EB0D6D3" w:rsidR="009F3692" w:rsidRPr="00657E12" w:rsidRDefault="00DD074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Belt</w:t>
            </w:r>
          </w:p>
        </w:tc>
      </w:tr>
      <w:tr w:rsidR="001C56C9" w:rsidRPr="00B90208" w14:paraId="71C18DF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8813" w14:textId="77777777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FF8D711" wp14:editId="785F61D7">
                      <wp:extent cx="182880" cy="182880"/>
                      <wp:effectExtent l="0" t="0" r="26670" b="26670"/>
                      <wp:docPr id="139" name="Rectangle 13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575B28" id="Rectangle 13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6E51D98" w14:textId="150D6BD4" w:rsidR="001C56C9" w:rsidRPr="00B90208" w:rsidRDefault="00DD074A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Crew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F7C9" w14:textId="77777777" w:rsidR="001C56C9" w:rsidRPr="00034B91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89E5" w14:textId="77777777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397DEC" wp14:editId="7EA0BAA5">
                      <wp:extent cx="182880" cy="182880"/>
                      <wp:effectExtent l="0" t="0" r="26670" b="26670"/>
                      <wp:docPr id="147" name="Rectangle 14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6C4E9" id="Rectangle 14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5791904" w14:textId="671799CD" w:rsidR="001C56C9" w:rsidRPr="00657E12" w:rsidRDefault="00DD074A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Hair Tie</w:t>
            </w:r>
            <w:r w:rsidR="00C32D8F">
              <w:rPr>
                <w:noProof/>
                <w:color w:val="000000" w:themeColor="text1"/>
                <w:szCs w:val="28"/>
              </w:rPr>
              <w:t xml:space="preserve"> (Optional)                                       </w:t>
            </w:r>
          </w:p>
        </w:tc>
      </w:tr>
      <w:tr w:rsidR="001C56C9" w:rsidRPr="00B90208" w14:paraId="0D64D5D5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ED17" w14:textId="77777777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7254C24" wp14:editId="6CE6F930">
                      <wp:extent cx="182880" cy="182880"/>
                      <wp:effectExtent l="0" t="0" r="26670" b="26670"/>
                      <wp:docPr id="140" name="Rectangle 14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B9126" id="Rectangle 14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C445E99" w14:textId="7CF4214C" w:rsidR="001C56C9" w:rsidRPr="00B90208" w:rsidRDefault="00DD074A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C38" w14:textId="77777777" w:rsidR="001C56C9" w:rsidRPr="00034B91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84E7" w14:textId="77777777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3F286DE" wp14:editId="3A2CEA29">
                      <wp:extent cx="182880" cy="182880"/>
                      <wp:effectExtent l="0" t="0" r="26670" b="26670"/>
                      <wp:docPr id="148" name="Rectangle 14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C4024" id="Rectangle 14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092737B" w14:textId="3744E314" w:rsidR="001C56C9" w:rsidRPr="00657E12" w:rsidRDefault="00492444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BA7F1E" wp14:editId="09E773B0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-1347470</wp:posOffset>
                      </wp:positionV>
                      <wp:extent cx="38100" cy="2816225"/>
                      <wp:effectExtent l="0" t="0" r="12700" b="15875"/>
                      <wp:wrapNone/>
                      <wp:docPr id="1467274105" name="Straight Connector 1467274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81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C843A" id="Straight Connector 1467274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5pt,-106.1pt" to="216.5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D074A">
              <w:rPr>
                <w:noProof/>
                <w:color w:val="000000" w:themeColor="text1"/>
                <w:szCs w:val="28"/>
              </w:rPr>
              <w:t>Headband</w:t>
            </w:r>
            <w:r w:rsidR="00C32D8F">
              <w:rPr>
                <w:noProof/>
                <w:color w:val="000000" w:themeColor="text1"/>
                <w:szCs w:val="28"/>
              </w:rPr>
              <w:t xml:space="preserve"> (Optional)                                  </w:t>
            </w:r>
          </w:p>
        </w:tc>
      </w:tr>
      <w:tr w:rsidR="001C56C9" w:rsidRPr="00B90208" w14:paraId="682C7AB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FCEE" w14:textId="3C45C2BB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1FF5F1" wp14:editId="1842B374">
                      <wp:extent cx="182880" cy="182880"/>
                      <wp:effectExtent l="0" t="0" r="26670" b="26670"/>
                      <wp:docPr id="144" name="Rectangle 1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033CD" id="Rectangle 1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D336C6" w14:textId="41043893" w:rsidR="001C56C9" w:rsidRPr="00B90208" w:rsidRDefault="00DD074A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White Sneakers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3959" w14:textId="74B5CA78" w:rsidR="001C56C9" w:rsidRPr="00034B91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E912" w14:textId="32606889" w:rsidR="001C56C9" w:rsidRPr="00353EA6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285C3A" wp14:editId="3DBC707D">
                      <wp:extent cx="182880" cy="182880"/>
                      <wp:effectExtent l="0" t="0" r="26670" b="26670"/>
                      <wp:docPr id="152" name="Rectangle 1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6C9BD" id="Rectangle 1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nil"/>
              <w:right w:val="nil"/>
            </w:tcBorders>
            <w:vAlign w:val="bottom"/>
          </w:tcPr>
          <w:p w14:paraId="2A7F13EF" w14:textId="610E5A73" w:rsidR="001C56C9" w:rsidRPr="00657E12" w:rsidRDefault="001C56C9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1C56C9" w:rsidRPr="00B90208" w14:paraId="150BB296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6002" w14:textId="77777777" w:rsidR="001C56C9" w:rsidRPr="007F07D4" w:rsidRDefault="001C56C9" w:rsidP="001C56C9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DC7670C" wp14:editId="45C91099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1D89F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08DACF" w14:textId="1B789B8D" w:rsidR="001C56C9" w:rsidRPr="00B90208" w:rsidRDefault="001C56C9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05E0" w14:textId="77777777" w:rsidR="001C56C9" w:rsidRPr="00034B91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3193" w14:textId="77777777" w:rsidR="001C56C9" w:rsidRPr="007F07D4" w:rsidRDefault="001C56C9" w:rsidP="001C56C9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D8EA43C" wp14:editId="743F65CA">
                      <wp:extent cx="182880" cy="182880"/>
                      <wp:effectExtent l="0" t="0" r="26670" b="26670"/>
                      <wp:docPr id="9" name="Rectangle 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95F10" id="Rectangle 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E7AE05" w14:textId="457965E9" w:rsidR="001C56C9" w:rsidRPr="00657E12" w:rsidRDefault="001C56C9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1C56C9" w:rsidRPr="00B90208" w14:paraId="0CD3EF6E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EE3E1" w14:textId="77777777" w:rsidR="001C56C9" w:rsidRPr="007F07D4" w:rsidRDefault="001C56C9" w:rsidP="001C56C9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30E7F9" wp14:editId="52402362">
                      <wp:extent cx="182880" cy="182880"/>
                      <wp:effectExtent l="0" t="0" r="26670" b="26670"/>
                      <wp:docPr id="10" name="Rectangle 1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3BC" id="Rectangle 1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092234" w14:textId="6B629BE9" w:rsidR="001C56C9" w:rsidRPr="00B90208" w:rsidRDefault="001C56C9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FB49" w14:textId="77777777" w:rsidR="001C56C9" w:rsidRPr="00034B91" w:rsidRDefault="001C56C9" w:rsidP="001C56C9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E38F" w14:textId="77777777" w:rsidR="001C56C9" w:rsidRPr="007F07D4" w:rsidRDefault="001C56C9" w:rsidP="001C56C9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19A3DF9" wp14:editId="154824FE">
                      <wp:extent cx="182880" cy="182880"/>
                      <wp:effectExtent l="0" t="0" r="26670" b="26670"/>
                      <wp:docPr id="16" name="Rectangle 1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0663F" id="Rectangle 1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4395BC" w14:textId="5D476BF7" w:rsidR="001C56C9" w:rsidRPr="00657E12" w:rsidRDefault="001C56C9" w:rsidP="001C56C9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</w:tbl>
    <w:p w14:paraId="39950B8B" w14:textId="4354CA90" w:rsidR="000732A0" w:rsidRDefault="000732A0" w:rsidP="003508A0">
      <w:pPr>
        <w:pStyle w:val="GraphicAnchor"/>
        <w:rPr>
          <w:noProof/>
        </w:rPr>
      </w:pPr>
    </w:p>
    <w:p w14:paraId="26EBC729" w14:textId="273FEDA3" w:rsidR="000732A0" w:rsidRPr="002707C5" w:rsidRDefault="002707C5">
      <w:pPr>
        <w:rPr>
          <w:i/>
          <w:iCs/>
          <w:noProof/>
          <w:sz w:val="10"/>
          <w:szCs w:val="10"/>
        </w:rPr>
      </w:pPr>
      <w:r w:rsidRPr="002707C5">
        <w:rPr>
          <w:i/>
          <w:iCs/>
          <w:noProof/>
          <w:sz w:val="20"/>
          <w:szCs w:val="18"/>
        </w:rPr>
        <w:t>Current as of 6/2024</w:t>
      </w:r>
      <w:r w:rsidR="000732A0" w:rsidRPr="002707C5">
        <w:rPr>
          <w:i/>
          <w:iCs/>
          <w:noProof/>
        </w:rPr>
        <w:br w:type="page"/>
      </w:r>
    </w:p>
    <w:p w14:paraId="19D176DA" w14:textId="77777777" w:rsidR="000732A0" w:rsidRPr="003508A0" w:rsidRDefault="000732A0" w:rsidP="000732A0">
      <w:pPr>
        <w:pStyle w:val="GraphicAnchor"/>
      </w:pPr>
      <w:r w:rsidRPr="00925F9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7152" behindDoc="0" locked="0" layoutInCell="1" allowOverlap="1" wp14:anchorId="55A633C5" wp14:editId="641D026D">
            <wp:simplePos x="0" y="0"/>
            <wp:positionH relativeFrom="margin">
              <wp:posOffset>41910</wp:posOffset>
            </wp:positionH>
            <wp:positionV relativeFrom="margin">
              <wp:posOffset>0</wp:posOffset>
            </wp:positionV>
            <wp:extent cx="967740" cy="967740"/>
            <wp:effectExtent l="0" t="0" r="3810" b="3810"/>
            <wp:wrapSquare wrapText="bothSides"/>
            <wp:docPr id="1919929935" name="Picture 1919929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HAnsi" w:hAnsiTheme="majorHAnsi"/>
          <w:noProof/>
          <w:sz w:val="72"/>
          <w:szCs w:val="72"/>
        </w:rPr>
        <w:drawing>
          <wp:anchor distT="0" distB="0" distL="114300" distR="114300" simplePos="0" relativeHeight="251694080" behindDoc="1" locked="1" layoutInCell="1" allowOverlap="1" wp14:anchorId="47F30516" wp14:editId="5C3696D7">
            <wp:simplePos x="0" y="0"/>
            <wp:positionH relativeFrom="margin">
              <wp:align>center</wp:align>
            </wp:positionH>
            <wp:positionV relativeFrom="paragraph">
              <wp:posOffset>2435225</wp:posOffset>
            </wp:positionV>
            <wp:extent cx="7818120" cy="81915"/>
            <wp:effectExtent l="0" t="0" r="0" b="0"/>
            <wp:wrapNone/>
            <wp:docPr id="1903312225" name="Picture 19033122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2EB">
        <w:rPr>
          <w:noProof/>
          <w:color w:val="73166D" w:themeColor="accent4"/>
        </w:rPr>
        <w:t xml:space="preserve"> </w:t>
      </w:r>
      <w:r w:rsidRPr="009852EB">
        <w:rPr>
          <w:noProof/>
          <w:color w:val="73166D" w:themeColor="accent4"/>
        </w:rPr>
        <w:drawing>
          <wp:anchor distT="0" distB="0" distL="114300" distR="114300" simplePos="0" relativeHeight="251693056" behindDoc="1" locked="1" layoutInCell="1" allowOverlap="1" wp14:anchorId="77F42777" wp14:editId="5B97737E">
            <wp:simplePos x="0" y="0"/>
            <wp:positionH relativeFrom="margin">
              <wp:posOffset>2394585</wp:posOffset>
            </wp:positionH>
            <wp:positionV relativeFrom="paragraph">
              <wp:posOffset>-228600</wp:posOffset>
            </wp:positionV>
            <wp:extent cx="2523744" cy="667512"/>
            <wp:effectExtent l="0" t="0" r="0" b="0"/>
            <wp:wrapNone/>
            <wp:docPr id="1184779339" name="Picture 11847793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955C6" w14:textId="77777777" w:rsidR="000732A0" w:rsidRPr="00EE33BE" w:rsidRDefault="00C26837" w:rsidP="000732A0">
      <w:pPr>
        <w:pStyle w:val="Title"/>
        <w:jc w:val="left"/>
      </w:pPr>
      <w:sdt>
        <w:sdtPr>
          <w:id w:val="1468848423"/>
          <w:placeholder>
            <w:docPart w:val="1B847EC7347CDA4C83B52431DD2639A9"/>
          </w:placeholder>
          <w15:appearance w15:val="hidden"/>
        </w:sdtPr>
        <w:sdtEndPr/>
        <w:sdtContent>
          <w:r w:rsidR="000732A0">
            <w:t xml:space="preserve">     Uniform Checklist</w:t>
          </w:r>
        </w:sdtContent>
      </w:sdt>
      <w:r w:rsidR="000732A0" w:rsidRPr="00EE33BE">
        <w:t xml:space="preserve"> </w:t>
      </w:r>
    </w:p>
    <w:tbl>
      <w:tblPr>
        <w:tblStyle w:val="TableGrid"/>
        <w:tblW w:w="11520" w:type="dxa"/>
        <w:jc w:val="center"/>
        <w:tblCellMar>
          <w:top w:w="86" w:type="dxa"/>
        </w:tblCellMar>
        <w:tblLook w:val="04A0" w:firstRow="1" w:lastRow="0" w:firstColumn="1" w:lastColumn="0" w:noHBand="0" w:noVBand="1"/>
      </w:tblPr>
      <w:tblGrid>
        <w:gridCol w:w="1826"/>
        <w:gridCol w:w="9694"/>
      </w:tblGrid>
      <w:tr w:rsidR="000732A0" w:rsidRPr="009852EB" w14:paraId="5322BEE3" w14:textId="77777777" w:rsidTr="00D52258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C58D5" w14:textId="77777777" w:rsidR="000732A0" w:rsidRPr="00EE3BDE" w:rsidRDefault="000732A0" w:rsidP="00D52258">
            <w:pPr>
              <w:pStyle w:val="Titlespurple"/>
            </w:pPr>
          </w:p>
        </w:tc>
        <w:tc>
          <w:tcPr>
            <w:tcW w:w="96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18BD4B" w14:textId="77777777" w:rsidR="000732A0" w:rsidRPr="00D30A7F" w:rsidRDefault="000732A0" w:rsidP="00D52258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  <w:r w:rsidRPr="00B14780">
              <w:rPr>
                <w:color w:val="000000" w:themeColor="text1"/>
                <w:sz w:val="36"/>
                <w:szCs w:val="40"/>
              </w:rPr>
              <w:t xml:space="preserve"> </w:t>
            </w:r>
            <w:r>
              <w:rPr>
                <w:color w:val="000000" w:themeColor="text1"/>
                <w:sz w:val="36"/>
                <w:szCs w:val="40"/>
              </w:rPr>
              <w:t xml:space="preserve">     Westminster School: </w:t>
            </w:r>
            <w:proofErr w:type="gramStart"/>
            <w:r>
              <w:rPr>
                <w:color w:val="000000" w:themeColor="text1"/>
                <w:sz w:val="36"/>
                <w:szCs w:val="40"/>
              </w:rPr>
              <w:t>Girls</w:t>
            </w:r>
            <w:proofErr w:type="gramEnd"/>
            <w:r>
              <w:rPr>
                <w:color w:val="000000" w:themeColor="text1"/>
                <w:sz w:val="36"/>
                <w:szCs w:val="40"/>
              </w:rPr>
              <w:t xml:space="preserve"> 5</w:t>
            </w:r>
            <w:r w:rsidRPr="008B237A">
              <w:rPr>
                <w:color w:val="000000" w:themeColor="text1"/>
                <w:sz w:val="36"/>
                <w:szCs w:val="40"/>
                <w:vertAlign w:val="superscript"/>
              </w:rPr>
              <w:t>th</w:t>
            </w:r>
            <w:r>
              <w:rPr>
                <w:color w:val="000000" w:themeColor="text1"/>
                <w:sz w:val="36"/>
                <w:szCs w:val="40"/>
              </w:rPr>
              <w:t>-8</w:t>
            </w:r>
            <w:r w:rsidRPr="008B237A">
              <w:rPr>
                <w:color w:val="000000" w:themeColor="text1"/>
                <w:sz w:val="36"/>
                <w:szCs w:val="40"/>
                <w:vertAlign w:val="superscript"/>
              </w:rPr>
              <w:t>th</w:t>
            </w:r>
            <w:r>
              <w:rPr>
                <w:color w:val="000000" w:themeColor="text1"/>
                <w:sz w:val="36"/>
                <w:szCs w:val="40"/>
              </w:rPr>
              <w:t xml:space="preserve"> Grade </w:t>
            </w:r>
            <w:r w:rsidRPr="00B14780">
              <w:rPr>
                <w:color w:val="000000" w:themeColor="text1"/>
                <w:sz w:val="36"/>
                <w:szCs w:val="40"/>
              </w:rPr>
              <w:t>Uniform</w:t>
            </w:r>
            <w:r>
              <w:rPr>
                <w:color w:val="000000" w:themeColor="text1"/>
                <w:sz w:val="36"/>
                <w:szCs w:val="40"/>
              </w:rPr>
              <w:t xml:space="preserve">s </w:t>
            </w:r>
          </w:p>
        </w:tc>
      </w:tr>
      <w:tr w:rsidR="000732A0" w:rsidRPr="009852EB" w14:paraId="414928DC" w14:textId="77777777" w:rsidTr="00D52258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1DFBB" w14:textId="77777777" w:rsidR="000732A0" w:rsidRPr="00EE3BDE" w:rsidRDefault="00C26837" w:rsidP="00D52258">
            <w:pPr>
              <w:pStyle w:val="Titlespurple"/>
            </w:pPr>
            <w:sdt>
              <w:sdtPr>
                <w:id w:val="137703685"/>
                <w:placeholder>
                  <w:docPart w:val="D82FA9D3EA8AA24EB81D265A4106314F"/>
                </w:placeholder>
                <w15:appearance w15:val="hidden"/>
              </w:sdtPr>
              <w:sdtEndPr/>
              <w:sdtContent>
                <w:r w:rsidR="000732A0">
                  <w:t>Child’s Name:</w:t>
                </w:r>
              </w:sdtContent>
            </w:sdt>
            <w:r w:rsidR="000732A0">
              <w:t xml:space="preserve"> </w:t>
            </w:r>
          </w:p>
        </w:tc>
        <w:tc>
          <w:tcPr>
            <w:tcW w:w="9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F0FDE6" w14:textId="77777777" w:rsidR="000732A0" w:rsidRPr="00D30A7F" w:rsidRDefault="000732A0" w:rsidP="00D52258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</w:p>
        </w:tc>
      </w:tr>
    </w:tbl>
    <w:p w14:paraId="2EB164A0" w14:textId="77777777" w:rsidR="000732A0" w:rsidRDefault="000732A0" w:rsidP="000732A0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p w14:paraId="666E2CC2" w14:textId="59B01F85" w:rsidR="000732A0" w:rsidRDefault="000732A0" w:rsidP="000732A0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6"/>
        <w:gridCol w:w="4961"/>
        <w:gridCol w:w="265"/>
        <w:gridCol w:w="90"/>
        <w:gridCol w:w="611"/>
        <w:gridCol w:w="4958"/>
        <w:gridCol w:w="9"/>
      </w:tblGrid>
      <w:tr w:rsidR="000732A0" w14:paraId="5CED27F7" w14:textId="77777777" w:rsidTr="00D52258">
        <w:trPr>
          <w:trHeight w:val="576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2BB7F821" w14:textId="77777777" w:rsidR="000732A0" w:rsidRPr="00EE3BDE" w:rsidRDefault="00C26837" w:rsidP="00D52258">
            <w:pPr>
              <w:pStyle w:val="TableHeader"/>
            </w:pPr>
            <w:sdt>
              <w:sdtPr>
                <w:rPr>
                  <w:color w:val="BF045B" w:themeColor="accent3"/>
                </w:rPr>
                <w:id w:val="-413854215"/>
                <w:placeholder>
                  <w:docPart w:val="3AC79A6AB01DD145A798CCDD4CE31ABA"/>
                </w:placeholder>
                <w15:appearance w15:val="hidden"/>
              </w:sdtPr>
              <w:sdtEndPr/>
              <w:sdtContent>
                <w:r w:rsidR="000732A0" w:rsidRPr="00B14780">
                  <w:t xml:space="preserve">Girls </w:t>
                </w:r>
                <w:r w:rsidR="000732A0">
                  <w:t xml:space="preserve">5-6 </w:t>
                </w:r>
                <w:r w:rsidR="000732A0" w:rsidRPr="00B14780">
                  <w:t>Uniform</w:t>
                </w:r>
              </w:sdtContent>
            </w:sdt>
            <w:r w:rsidR="000732A0">
              <w:rPr>
                <w:color w:val="BF045B" w:themeColor="accent3"/>
              </w:rPr>
              <w:t xml:space="preserve">                       </w:t>
            </w:r>
            <w:r w:rsidR="000732A0" w:rsidRPr="0084205D">
              <w:rPr>
                <w:sz w:val="24"/>
                <w:szCs w:val="20"/>
              </w:rPr>
              <w:t>Size</w:t>
            </w:r>
            <w:r w:rsidR="000732A0">
              <w:rPr>
                <w:sz w:val="24"/>
                <w:szCs w:val="20"/>
              </w:rPr>
              <w:t xml:space="preserve">    </w:t>
            </w:r>
            <w:r w:rsidR="000732A0" w:rsidRPr="00492444">
              <w:rPr>
                <w:sz w:val="18"/>
                <w:szCs w:val="13"/>
              </w:rPr>
              <w:t>QTY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C1CF" w14:textId="77777777" w:rsidR="000732A0" w:rsidRPr="00034B91" w:rsidRDefault="000732A0" w:rsidP="00D52258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3D360867" w14:textId="77777777" w:rsidR="000732A0" w:rsidRPr="00B15A3D" w:rsidRDefault="00C26837" w:rsidP="00D52258">
            <w:pPr>
              <w:pStyle w:val="TableHeader"/>
              <w:rPr>
                <w:szCs w:val="28"/>
              </w:rPr>
            </w:pPr>
            <w:sdt>
              <w:sdtPr>
                <w:rPr>
                  <w:rFonts w:asciiTheme="majorHAnsi" w:hAnsiTheme="majorHAnsi"/>
                  <w:szCs w:val="28"/>
                </w:rPr>
                <w:id w:val="1132364819"/>
                <w:placeholder>
                  <w:docPart w:val="E2DB3367C786BF448AB247B48215D331"/>
                </w:placeholder>
                <w15:appearance w15:val="hidden"/>
              </w:sdtPr>
              <w:sdtEndPr/>
              <w:sdtContent>
                <w:sdt>
                  <w:sdtPr>
                    <w:rPr>
                      <w:color w:val="BF045B" w:themeColor="accent3"/>
                    </w:rPr>
                    <w:id w:val="487675853"/>
                    <w:placeholder>
                      <w:docPart w:val="3C544BC0BD5DA4468CA22FDE673F06D5"/>
                    </w:placeholder>
                    <w15:appearance w15:val="hidden"/>
                  </w:sdtPr>
                  <w:sdtEndPr/>
                  <w:sdtContent>
                    <w:r w:rsidR="000732A0" w:rsidRPr="00B14780">
                      <w:t xml:space="preserve">Girls </w:t>
                    </w:r>
                    <w:r w:rsidR="000732A0">
                      <w:t xml:space="preserve">7-8 </w:t>
                    </w:r>
                    <w:r w:rsidR="000732A0" w:rsidRPr="00B14780">
                      <w:t>Uniform</w:t>
                    </w:r>
                  </w:sdtContent>
                </w:sdt>
              </w:sdtContent>
            </w:sdt>
            <w:r w:rsidR="000732A0">
              <w:rPr>
                <w:color w:val="BF045B" w:themeColor="accent3"/>
              </w:rPr>
              <w:t xml:space="preserve">                       </w:t>
            </w:r>
            <w:r w:rsidR="000732A0" w:rsidRPr="0084205D">
              <w:rPr>
                <w:sz w:val="24"/>
                <w:szCs w:val="20"/>
              </w:rPr>
              <w:t>Size</w:t>
            </w:r>
            <w:r w:rsidR="000732A0">
              <w:rPr>
                <w:sz w:val="24"/>
                <w:szCs w:val="20"/>
              </w:rPr>
              <w:t xml:space="preserve">   </w:t>
            </w:r>
            <w:r w:rsidR="000732A0" w:rsidRPr="00492444">
              <w:rPr>
                <w:sz w:val="18"/>
                <w:szCs w:val="13"/>
              </w:rPr>
              <w:t xml:space="preserve"> </w:t>
            </w:r>
            <w:r w:rsidR="000732A0">
              <w:rPr>
                <w:sz w:val="18"/>
                <w:szCs w:val="13"/>
              </w:rPr>
              <w:t xml:space="preserve"> </w:t>
            </w:r>
            <w:r w:rsidR="000732A0" w:rsidRPr="00492444">
              <w:rPr>
                <w:sz w:val="18"/>
                <w:szCs w:val="13"/>
              </w:rPr>
              <w:t>QTY</w:t>
            </w:r>
          </w:p>
        </w:tc>
      </w:tr>
      <w:tr w:rsidR="000732A0" w14:paraId="083F648B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12B0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D676260" wp14:editId="5235A21D">
                      <wp:extent cx="182880" cy="182880"/>
                      <wp:effectExtent l="0" t="0" r="26670" b="26670"/>
                      <wp:docPr id="2001214854" name="Rectangle 200121485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2C5FF" id="Rectangle 200121485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nil"/>
              <w:left w:val="nil"/>
              <w:right w:val="nil"/>
            </w:tcBorders>
            <w:vAlign w:val="bottom"/>
          </w:tcPr>
          <w:p w14:paraId="0990A941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Short-Sleeved Oxford Shirt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9E8C0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C1D4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E9916F0" wp14:editId="0211DE51">
                      <wp:extent cx="182880" cy="182880"/>
                      <wp:effectExtent l="0" t="0" r="26670" b="26670"/>
                      <wp:docPr id="1649940699" name="Rectangle 164994069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B5AE4" id="Rectangle 164994069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nil"/>
              <w:left w:val="nil"/>
              <w:right w:val="nil"/>
            </w:tcBorders>
            <w:vAlign w:val="bottom"/>
          </w:tcPr>
          <w:p w14:paraId="40729EB5" w14:textId="77777777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8A76E9" wp14:editId="150085F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-365125</wp:posOffset>
                      </wp:positionV>
                      <wp:extent cx="38100" cy="3337560"/>
                      <wp:effectExtent l="0" t="0" r="19050" b="34290"/>
                      <wp:wrapNone/>
                      <wp:docPr id="155171520" name="Straight Connector 155171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B7F52" id="Straight Connector 1551715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-28.75pt" to="212.4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4"/>
              </w:rPr>
              <w:t xml:space="preserve">Short-Sleeved Oxford Shirt </w:t>
            </w:r>
          </w:p>
        </w:tc>
      </w:tr>
      <w:tr w:rsidR="000732A0" w14:paraId="3B7164B8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D35C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01F28FD" wp14:editId="56745E33">
                      <wp:extent cx="182880" cy="182880"/>
                      <wp:effectExtent l="0" t="0" r="26670" b="26670"/>
                      <wp:docPr id="121528611" name="Rectangle 1215286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8AF80" id="Rectangle 1215286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51B92000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Long-Sleeved Oxford Shirt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460D86F4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1F27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94EAE8E" wp14:editId="6A8B6A3B">
                      <wp:extent cx="182880" cy="182880"/>
                      <wp:effectExtent l="0" t="0" r="26670" b="26670"/>
                      <wp:docPr id="1821435981" name="Rectangle 182143598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4F20B" id="Rectangle 182143598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95ACCD8" w14:textId="77777777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Long-Sleeved Oxford Shirt</w:t>
            </w:r>
          </w:p>
        </w:tc>
      </w:tr>
      <w:tr w:rsidR="000732A0" w14:paraId="08763FAE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B00D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17741D0" wp14:editId="57247D03">
                      <wp:extent cx="182880" cy="182880"/>
                      <wp:effectExtent l="0" t="0" r="26670" b="26670"/>
                      <wp:docPr id="474982700" name="Rectangle 47498270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5DE29" id="Rectangle 47498270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753BA7F4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Plaid Skirt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0CA7358D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2A15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DCBBA0" wp14:editId="0816BEC6">
                      <wp:extent cx="182880" cy="182880"/>
                      <wp:effectExtent l="0" t="0" r="26670" b="26670"/>
                      <wp:docPr id="2080076471" name="Rectangle 208007647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2BC26" id="Rectangle 208007647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6B612285" w14:textId="163363D4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A156A4" wp14:editId="51729054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-1118870</wp:posOffset>
                      </wp:positionV>
                      <wp:extent cx="30480" cy="3337560"/>
                      <wp:effectExtent l="0" t="0" r="26670" b="34290"/>
                      <wp:wrapNone/>
                      <wp:docPr id="2062568524" name="Straight Connector 2062568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F97CF" id="Straight Connector 20625685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-88.1pt" to="171.9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t>Plaid or Gray Kilt</w:t>
            </w:r>
          </w:p>
        </w:tc>
      </w:tr>
      <w:tr w:rsidR="000732A0" w14:paraId="503ADDEA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B753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3D37725" wp14:editId="728E9E8E">
                      <wp:extent cx="182880" cy="182880"/>
                      <wp:effectExtent l="0" t="0" r="26670" b="26670"/>
                      <wp:docPr id="1167338912" name="Rectangle 116733891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AD389" id="Rectangle 116733891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2E06BF13" w14:textId="567021C9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659ECD" wp14:editId="298A09FF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-1483995</wp:posOffset>
                      </wp:positionV>
                      <wp:extent cx="30480" cy="3337560"/>
                      <wp:effectExtent l="0" t="0" r="26670" b="34290"/>
                      <wp:wrapNone/>
                      <wp:docPr id="2144398955" name="Straight Connector 2144398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23B5" id="Straight Connector 214439895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-116.85pt" to="176.7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AE4837" wp14:editId="4C1531E2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-1485265</wp:posOffset>
                      </wp:positionV>
                      <wp:extent cx="30480" cy="3337560"/>
                      <wp:effectExtent l="0" t="0" r="26670" b="34290"/>
                      <wp:wrapNone/>
                      <wp:docPr id="812016145" name="Straight Connector 812016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333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C8443" id="Straight Connector 8120161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-116.95pt" to="214.8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D074A">
              <w:rPr>
                <w:noProof/>
                <w:color w:val="000000" w:themeColor="text1"/>
                <w:szCs w:val="24"/>
              </w:rPr>
              <w:t>Trousers</w:t>
            </w:r>
            <w:r>
              <w:rPr>
                <w:noProof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53DD0029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10F1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4278503" wp14:editId="5B26C318">
                      <wp:extent cx="182880" cy="182880"/>
                      <wp:effectExtent l="0" t="0" r="26670" b="26670"/>
                      <wp:docPr id="2085692485" name="Rectangle 208569248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DDDB7" id="Rectangle 208569248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702C48B" w14:textId="26CCFFFA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</w:rPr>
              <w:t>Trousers</w:t>
            </w:r>
          </w:p>
        </w:tc>
      </w:tr>
      <w:tr w:rsidR="000732A0" w14:paraId="08A5236D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368A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91744FC" wp14:editId="0CBE6C83">
                      <wp:extent cx="182880" cy="182880"/>
                      <wp:effectExtent l="0" t="0" r="26670" b="26670"/>
                      <wp:docPr id="1692415590" name="Rectangle 169241559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78A65" id="Rectangle 169241559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1958D8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Turtleneck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3A725B51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0E36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055A5E6" wp14:editId="70CA26E4">
                      <wp:extent cx="182880" cy="182880"/>
                      <wp:effectExtent l="0" t="0" r="26670" b="26670"/>
                      <wp:docPr id="21235749" name="Rectangle 212357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A414E" id="Rectangle 2123574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5EFC1B03" w14:textId="4AECB15F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Turtleneck</w:t>
            </w:r>
          </w:p>
        </w:tc>
      </w:tr>
      <w:tr w:rsidR="000732A0" w14:paraId="696811E0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BE33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642FDD5" wp14:editId="23107F9D">
                      <wp:extent cx="182880" cy="182880"/>
                      <wp:effectExtent l="0" t="0" r="26670" b="26670"/>
                      <wp:docPr id="2118280121" name="Rectangle 21182801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40183" id="Rectangle 21182801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298DCF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Sweater (Vest/Cardigan/Pullover)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6320B86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FEE6" w14:textId="790A8E4D" w:rsidR="000732A0" w:rsidRPr="007F07D4" w:rsidRDefault="002A3907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50214F0" wp14:editId="5BEA037E">
                      <wp:extent cx="182880" cy="182880"/>
                      <wp:effectExtent l="0" t="0" r="26670" b="26670"/>
                      <wp:docPr id="1242616359" name="Rectangle 124261635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9BE92" id="Rectangle 124261635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6FBB0F" w14:textId="43BC4625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Sweater (Vest/Cardigan/Pullover) </w:t>
            </w:r>
          </w:p>
        </w:tc>
      </w:tr>
      <w:tr w:rsidR="000732A0" w14:paraId="4E8A0B3E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C000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AFC7C75" wp14:editId="533F66D9">
                      <wp:extent cx="182880" cy="182880"/>
                      <wp:effectExtent l="0" t="0" r="26670" b="26670"/>
                      <wp:docPr id="144844976" name="Rectangle 14484497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3DB2A" id="Rectangle 14484497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0CA2FB" w14:textId="77777777" w:rsidR="000732A0" w:rsidRPr="00F56F03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Blazer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4F00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48857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2598493" wp14:editId="7F3FCAE6">
                      <wp:extent cx="182880" cy="182880"/>
                      <wp:effectExtent l="0" t="0" r="26670" b="26670"/>
                      <wp:docPr id="378270677" name="Rectangle 37827067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A9658" id="Rectangle 37827067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782F6D89" w14:textId="2F6E9A3A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Blazer </w:t>
            </w:r>
          </w:p>
        </w:tc>
      </w:tr>
      <w:tr w:rsidR="000732A0" w14:paraId="7A5C26AC" w14:textId="77777777" w:rsidTr="00D52258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27B6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D57CF0B" wp14:editId="3CAEABA4">
                      <wp:extent cx="182880" cy="182880"/>
                      <wp:effectExtent l="0" t="0" r="26670" b="26670"/>
                      <wp:docPr id="1684618846" name="Rectangle 16846188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A4784" id="Rectangle 16846188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A630F6" w14:textId="77777777" w:rsidR="000732A0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Green Polo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0F78D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C02D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3FB99D5" wp14:editId="36493F65">
                      <wp:extent cx="182880" cy="182880"/>
                      <wp:effectExtent l="0" t="0" r="26670" b="26670"/>
                      <wp:docPr id="249539212" name="Rectangle 24953921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93BB1D" id="Rectangle 24953921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7A6407" w14:textId="27EE76FB" w:rsidR="000732A0" w:rsidRPr="007F07D4" w:rsidRDefault="000732A0" w:rsidP="00D52258">
            <w:pPr>
              <w:spacing w:before="160"/>
              <w:rPr>
                <w:noProof/>
              </w:rPr>
            </w:pPr>
            <w:r>
              <w:rPr>
                <w:noProof/>
              </w:rPr>
              <w:t>Purple or Green Polo</w:t>
            </w:r>
          </w:p>
        </w:tc>
      </w:tr>
    </w:tbl>
    <w:p w14:paraId="3C449549" w14:textId="77777777" w:rsidR="000732A0" w:rsidRDefault="000732A0" w:rsidP="000732A0">
      <w:pPr>
        <w:rPr>
          <w:noProof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5"/>
        <w:gridCol w:w="4965"/>
        <w:gridCol w:w="265"/>
        <w:gridCol w:w="90"/>
        <w:gridCol w:w="611"/>
        <w:gridCol w:w="4965"/>
        <w:gridCol w:w="9"/>
      </w:tblGrid>
      <w:tr w:rsidR="000732A0" w:rsidRPr="00034B91" w14:paraId="12778D8B" w14:textId="77777777" w:rsidTr="00D52258">
        <w:trPr>
          <w:trHeight w:val="576"/>
          <w:jc w:val="center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2E1FF4A7" w14:textId="77777777" w:rsidR="000732A0" w:rsidRPr="00EE3BDE" w:rsidRDefault="000732A0" w:rsidP="00D52258">
            <w:pPr>
              <w:pStyle w:val="TableHeader"/>
            </w:pPr>
            <w:r>
              <w:rPr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11D651" wp14:editId="4E57A5FC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65405</wp:posOffset>
                      </wp:positionV>
                      <wp:extent cx="34290" cy="2886075"/>
                      <wp:effectExtent l="0" t="0" r="16510" b="22225"/>
                      <wp:wrapNone/>
                      <wp:docPr id="1559095527" name="Straight Connector 1559095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" cy="2886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588CE" id="Straight Connector 15590955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5.15pt" to="249.0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id w:val="-1136412490"/>
                <w:placeholder>
                  <w:docPart w:val="4347495751E632488E5B1AB37B4523FC"/>
                </w:placeholder>
                <w15:appearance w15:val="hidden"/>
              </w:sdtPr>
              <w:sdtEndPr/>
              <w:sdtContent>
                <w:r>
                  <w:t>footwear &amp; Accessories</w:t>
                </w:r>
              </w:sdtContent>
            </w:sdt>
            <w:r>
              <w:t xml:space="preserve">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96A0F" w14:textId="77777777" w:rsidR="000732A0" w:rsidRPr="00034B91" w:rsidRDefault="000732A0" w:rsidP="00D52258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6D668E8C" w14:textId="5CF4AACC" w:rsidR="000732A0" w:rsidRPr="00F554E9" w:rsidRDefault="00C26837" w:rsidP="00D52258">
            <w:pPr>
              <w:pStyle w:val="TableHeader"/>
            </w:pPr>
            <w:sdt>
              <w:sdtPr>
                <w:id w:val="-1775935895"/>
                <w:placeholder>
                  <w:docPart w:val="1BECF28FC1202646A0008AA32BCE91BD"/>
                </w:placeholder>
                <w15:appearance w15:val="hidden"/>
              </w:sdtPr>
              <w:sdtEndPr/>
              <w:sdtContent>
                <w:r w:rsidR="000732A0">
                  <w:t>footwear &amp; accessories</w:t>
                </w:r>
              </w:sdtContent>
            </w:sdt>
          </w:p>
        </w:tc>
      </w:tr>
      <w:tr w:rsidR="000732A0" w:rsidRPr="00B90208" w14:paraId="23DDEB8D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CA91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387961B" wp14:editId="53965051">
                      <wp:extent cx="182880" cy="182880"/>
                      <wp:effectExtent l="0" t="0" r="26670" b="26670"/>
                      <wp:docPr id="585327906" name="Rectangle 58532790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8B821" id="Rectangle 58532790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67D0D193" w14:textId="0CE61E20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Flip Tie (Required for B/T Days)</w:t>
            </w:r>
            <w:r w:rsidR="00C32D8F">
              <w:rPr>
                <w:noProof/>
                <w:color w:val="000000" w:themeColor="text1"/>
                <w:szCs w:val="28"/>
              </w:rPr>
              <w:t xml:space="preserve">                 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4D762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A26B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8940A58" wp14:editId="725DA06A">
                      <wp:extent cx="182880" cy="182880"/>
                      <wp:effectExtent l="0" t="0" r="26670" b="26670"/>
                      <wp:docPr id="425329617" name="Rectangle 42532961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9E84A" id="Rectangle 42532961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22AEB837" w14:textId="6FF8B66A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Flip Tie (Required for B/T Days)</w:t>
            </w:r>
            <w:r w:rsidR="00C32D8F">
              <w:rPr>
                <w:noProof/>
                <w:color w:val="000000" w:themeColor="text1"/>
                <w:szCs w:val="28"/>
              </w:rPr>
              <w:t xml:space="preserve">                   </w:t>
            </w:r>
          </w:p>
        </w:tc>
      </w:tr>
      <w:tr w:rsidR="000732A0" w:rsidRPr="00B90208" w14:paraId="07D54AF4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4456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CE00988" wp14:editId="09DA6606">
                      <wp:extent cx="182880" cy="182880"/>
                      <wp:effectExtent l="0" t="0" r="26670" b="26670"/>
                      <wp:docPr id="312347622" name="Rectangle 3123476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ECB8B" id="Rectangle 3123476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53244EFD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Knee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71F25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A31C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A88AFD3" wp14:editId="08CDFB9C">
                      <wp:extent cx="182880" cy="182880"/>
                      <wp:effectExtent l="0" t="0" r="26670" b="26670"/>
                      <wp:docPr id="61540399" name="Rectangle 6154039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4B1FB" id="Rectangle 6154039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41E84CC0" w14:textId="5098380E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Green/Gray Knee Socks</w:t>
            </w:r>
          </w:p>
        </w:tc>
      </w:tr>
      <w:tr w:rsidR="000732A0" w:rsidRPr="00B90208" w14:paraId="092169A9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92705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13A4DDC" wp14:editId="14C9E7FC">
                      <wp:extent cx="182880" cy="182880"/>
                      <wp:effectExtent l="0" t="0" r="26670" b="26670"/>
                      <wp:docPr id="1259489515" name="Rectangle 12594895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C0F9BB" id="Rectangle 12594895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204A9D05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Tights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971D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2CA0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0D57A14" wp14:editId="38B90857">
                      <wp:extent cx="182880" cy="182880"/>
                      <wp:effectExtent l="0" t="0" r="26670" b="26670"/>
                      <wp:docPr id="989553826" name="Rectangle 9895538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EA091" id="Rectangle 9895538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70C979F" w14:textId="017D80A6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Green/Gray Tights</w:t>
            </w:r>
          </w:p>
        </w:tc>
      </w:tr>
      <w:tr w:rsidR="000732A0" w:rsidRPr="00B90208" w14:paraId="6E9E7F7E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2307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81B87D" wp14:editId="648F66CE">
                      <wp:extent cx="182880" cy="182880"/>
                      <wp:effectExtent l="0" t="0" r="26670" b="26670"/>
                      <wp:docPr id="1998402315" name="Rectangle 19984023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BA4816" id="Rectangle 19984023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484FAAF2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Crew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DD2DE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5708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C67CD0B" wp14:editId="65320186">
                      <wp:extent cx="182880" cy="182880"/>
                      <wp:effectExtent l="0" t="0" r="26670" b="26670"/>
                      <wp:docPr id="464275187" name="Rectangle 46427518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01380" id="Rectangle 46427518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176A9338" w14:textId="521EC522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716C7D" wp14:editId="695F7820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-1347470</wp:posOffset>
                      </wp:positionV>
                      <wp:extent cx="38100" cy="2816225"/>
                      <wp:effectExtent l="0" t="0" r="12700" b="15875"/>
                      <wp:wrapNone/>
                      <wp:docPr id="1505995988" name="Straight Connector 1505995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81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31892" id="Straight Connector 150599598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5pt,-106.1pt" to="216.5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8"/>
              </w:rPr>
              <w:t>Green/Gray Crew Socks</w:t>
            </w:r>
          </w:p>
        </w:tc>
      </w:tr>
      <w:tr w:rsidR="000732A0" w:rsidRPr="00B90208" w14:paraId="55CDA383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DEECC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7CB0930" wp14:editId="732C767D">
                      <wp:extent cx="182880" cy="182880"/>
                      <wp:effectExtent l="0" t="0" r="26670" b="26670"/>
                      <wp:docPr id="1229095798" name="Rectangle 12290957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2D014C" id="Rectangle 12290957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0EE2D9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Belt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17766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E525B" w14:textId="77777777" w:rsidR="000732A0" w:rsidRPr="00353EA6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BCA8383" wp14:editId="7323F3DB">
                      <wp:extent cx="182880" cy="182880"/>
                      <wp:effectExtent l="0" t="0" r="26670" b="26670"/>
                      <wp:docPr id="238152062" name="Rectangle 23815206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273C9" id="Rectangle 23815206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nil"/>
              <w:right w:val="nil"/>
            </w:tcBorders>
            <w:vAlign w:val="bottom"/>
          </w:tcPr>
          <w:p w14:paraId="3EDA3FC8" w14:textId="77777777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 xml:space="preserve">Black Belt </w:t>
            </w:r>
          </w:p>
        </w:tc>
      </w:tr>
      <w:tr w:rsidR="000732A0" w:rsidRPr="00B90208" w14:paraId="4BE7CC94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6B9D9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54F0C66" wp14:editId="049B77DB">
                      <wp:extent cx="182880" cy="182880"/>
                      <wp:effectExtent l="0" t="0" r="26670" b="26670"/>
                      <wp:docPr id="363552280" name="Rectangle 36355228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B80AC" id="Rectangle 36355228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148AD5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CE6B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ABD3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B51B505" wp14:editId="689A5DF3">
                      <wp:extent cx="182880" cy="182880"/>
                      <wp:effectExtent l="0" t="0" r="26670" b="26670"/>
                      <wp:docPr id="537678017" name="Rectangle 53767801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0F621" id="Rectangle 53767801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898609" w14:textId="77777777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</w:tr>
      <w:tr w:rsidR="000732A0" w:rsidRPr="00B90208" w14:paraId="03B519AA" w14:textId="77777777" w:rsidTr="00D52258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2448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5132B04" wp14:editId="4B65F5F8">
                      <wp:extent cx="182880" cy="182880"/>
                      <wp:effectExtent l="0" t="0" r="26670" b="26670"/>
                      <wp:docPr id="458282525" name="Rectangle 4582825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9298A" id="Rectangle 4582825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9CA1D2" w14:textId="77777777" w:rsidR="000732A0" w:rsidRPr="00B90208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White Sneakers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A997" w14:textId="77777777" w:rsidR="000732A0" w:rsidRPr="00034B91" w:rsidRDefault="000732A0" w:rsidP="00D52258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ED774" w14:textId="77777777" w:rsidR="000732A0" w:rsidRPr="007F07D4" w:rsidRDefault="000732A0" w:rsidP="00D52258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19A09CE" wp14:editId="2D76EE17">
                      <wp:extent cx="182880" cy="182880"/>
                      <wp:effectExtent l="0" t="0" r="26670" b="26670"/>
                      <wp:docPr id="1865786634" name="Rectangle 186578663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9AC6A" id="Rectangle 186578663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EC4F91" w14:textId="77777777" w:rsidR="000732A0" w:rsidRPr="00657E12" w:rsidRDefault="000732A0" w:rsidP="00D52258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White Sneakers</w:t>
            </w:r>
          </w:p>
        </w:tc>
      </w:tr>
    </w:tbl>
    <w:p w14:paraId="3274BBC9" w14:textId="77777777" w:rsidR="009F3692" w:rsidRDefault="009F3692" w:rsidP="003508A0">
      <w:pPr>
        <w:pStyle w:val="GraphicAnchor"/>
        <w:rPr>
          <w:noProof/>
        </w:rPr>
      </w:pPr>
    </w:p>
    <w:sectPr w:rsidR="009F3692" w:rsidSect="00C32092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F01D" w14:textId="77777777" w:rsidR="00D93A78" w:rsidRDefault="00D93A78" w:rsidP="00096015">
      <w:pPr>
        <w:spacing w:after="0" w:line="240" w:lineRule="auto"/>
      </w:pPr>
      <w:r>
        <w:separator/>
      </w:r>
    </w:p>
  </w:endnote>
  <w:endnote w:type="continuationSeparator" w:id="0">
    <w:p w14:paraId="197C1B48" w14:textId="77777777" w:rsidR="00D93A78" w:rsidRDefault="00D93A78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9941" w14:textId="77777777" w:rsidR="00D93A78" w:rsidRDefault="00D93A78" w:rsidP="00096015">
      <w:pPr>
        <w:spacing w:after="0" w:line="240" w:lineRule="auto"/>
      </w:pPr>
      <w:r>
        <w:separator/>
      </w:r>
    </w:p>
  </w:footnote>
  <w:footnote w:type="continuationSeparator" w:id="0">
    <w:p w14:paraId="5A6E203C" w14:textId="77777777" w:rsidR="00D93A78" w:rsidRDefault="00D93A78" w:rsidP="0009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0"/>
    <w:rsid w:val="0001161B"/>
    <w:rsid w:val="00034B91"/>
    <w:rsid w:val="000654E6"/>
    <w:rsid w:val="000732A0"/>
    <w:rsid w:val="00096015"/>
    <w:rsid w:val="0009765B"/>
    <w:rsid w:val="000B6A7F"/>
    <w:rsid w:val="000C4411"/>
    <w:rsid w:val="000C7BD0"/>
    <w:rsid w:val="000D1C53"/>
    <w:rsid w:val="000D56F9"/>
    <w:rsid w:val="000F53EF"/>
    <w:rsid w:val="000F6320"/>
    <w:rsid w:val="00127D3E"/>
    <w:rsid w:val="00132278"/>
    <w:rsid w:val="00151A3C"/>
    <w:rsid w:val="00153B5E"/>
    <w:rsid w:val="0016443A"/>
    <w:rsid w:val="001C56C9"/>
    <w:rsid w:val="001C6185"/>
    <w:rsid w:val="001E0642"/>
    <w:rsid w:val="001F089D"/>
    <w:rsid w:val="001F7FEF"/>
    <w:rsid w:val="00211A2B"/>
    <w:rsid w:val="00225508"/>
    <w:rsid w:val="00255350"/>
    <w:rsid w:val="00260BE3"/>
    <w:rsid w:val="00262B45"/>
    <w:rsid w:val="002707C5"/>
    <w:rsid w:val="002826C1"/>
    <w:rsid w:val="00287F4B"/>
    <w:rsid w:val="002912F1"/>
    <w:rsid w:val="00295169"/>
    <w:rsid w:val="002A3907"/>
    <w:rsid w:val="002D7926"/>
    <w:rsid w:val="002E4B12"/>
    <w:rsid w:val="002E67AE"/>
    <w:rsid w:val="002F4B6D"/>
    <w:rsid w:val="00321199"/>
    <w:rsid w:val="00335315"/>
    <w:rsid w:val="003457DF"/>
    <w:rsid w:val="003508A0"/>
    <w:rsid w:val="00353EA6"/>
    <w:rsid w:val="0036011B"/>
    <w:rsid w:val="003645EE"/>
    <w:rsid w:val="00370D1E"/>
    <w:rsid w:val="00380A1C"/>
    <w:rsid w:val="003874B9"/>
    <w:rsid w:val="003932D6"/>
    <w:rsid w:val="003A6383"/>
    <w:rsid w:val="003C6834"/>
    <w:rsid w:val="003D2942"/>
    <w:rsid w:val="00433AB2"/>
    <w:rsid w:val="004345C9"/>
    <w:rsid w:val="00442132"/>
    <w:rsid w:val="0045163A"/>
    <w:rsid w:val="004559B3"/>
    <w:rsid w:val="00457497"/>
    <w:rsid w:val="00462F66"/>
    <w:rsid w:val="004636A6"/>
    <w:rsid w:val="00470A12"/>
    <w:rsid w:val="00474529"/>
    <w:rsid w:val="0047654A"/>
    <w:rsid w:val="004827C9"/>
    <w:rsid w:val="00482F1A"/>
    <w:rsid w:val="00492444"/>
    <w:rsid w:val="004942AE"/>
    <w:rsid w:val="004942DC"/>
    <w:rsid w:val="004B218F"/>
    <w:rsid w:val="004F3AC8"/>
    <w:rsid w:val="0050357C"/>
    <w:rsid w:val="00543AAA"/>
    <w:rsid w:val="00562893"/>
    <w:rsid w:val="00563BEE"/>
    <w:rsid w:val="005757B3"/>
    <w:rsid w:val="005820A5"/>
    <w:rsid w:val="00586401"/>
    <w:rsid w:val="005C6EBB"/>
    <w:rsid w:val="005D5B6C"/>
    <w:rsid w:val="005E4191"/>
    <w:rsid w:val="005F326B"/>
    <w:rsid w:val="0064195A"/>
    <w:rsid w:val="006429D6"/>
    <w:rsid w:val="006435E3"/>
    <w:rsid w:val="00647B17"/>
    <w:rsid w:val="00657E12"/>
    <w:rsid w:val="006728B9"/>
    <w:rsid w:val="00672CFE"/>
    <w:rsid w:val="00696DA1"/>
    <w:rsid w:val="006A4C76"/>
    <w:rsid w:val="006F4103"/>
    <w:rsid w:val="00706D76"/>
    <w:rsid w:val="00731407"/>
    <w:rsid w:val="00742775"/>
    <w:rsid w:val="00757220"/>
    <w:rsid w:val="00757441"/>
    <w:rsid w:val="00771DAC"/>
    <w:rsid w:val="00775A52"/>
    <w:rsid w:val="00783F60"/>
    <w:rsid w:val="007937F5"/>
    <w:rsid w:val="007C20F3"/>
    <w:rsid w:val="007C40C5"/>
    <w:rsid w:val="007F07D4"/>
    <w:rsid w:val="007F55AC"/>
    <w:rsid w:val="0081745C"/>
    <w:rsid w:val="00825788"/>
    <w:rsid w:val="00835AD3"/>
    <w:rsid w:val="0084205D"/>
    <w:rsid w:val="008420F6"/>
    <w:rsid w:val="0085645E"/>
    <w:rsid w:val="00871137"/>
    <w:rsid w:val="00893530"/>
    <w:rsid w:val="008A124F"/>
    <w:rsid w:val="008A13F2"/>
    <w:rsid w:val="008B237A"/>
    <w:rsid w:val="008C72FB"/>
    <w:rsid w:val="008C7E8B"/>
    <w:rsid w:val="008D2C92"/>
    <w:rsid w:val="008D3A58"/>
    <w:rsid w:val="008D4920"/>
    <w:rsid w:val="008E3AD2"/>
    <w:rsid w:val="008E71A3"/>
    <w:rsid w:val="008F2ACC"/>
    <w:rsid w:val="008F516E"/>
    <w:rsid w:val="00925DC4"/>
    <w:rsid w:val="009314BA"/>
    <w:rsid w:val="00933D39"/>
    <w:rsid w:val="009377A3"/>
    <w:rsid w:val="00956580"/>
    <w:rsid w:val="009852EB"/>
    <w:rsid w:val="009B07CC"/>
    <w:rsid w:val="009C2A45"/>
    <w:rsid w:val="009E10D1"/>
    <w:rsid w:val="009F3692"/>
    <w:rsid w:val="009F47D1"/>
    <w:rsid w:val="00A11D33"/>
    <w:rsid w:val="00A25488"/>
    <w:rsid w:val="00A3321F"/>
    <w:rsid w:val="00A65F70"/>
    <w:rsid w:val="00A778DE"/>
    <w:rsid w:val="00A815B2"/>
    <w:rsid w:val="00A87AD5"/>
    <w:rsid w:val="00A90FA7"/>
    <w:rsid w:val="00AA4A1B"/>
    <w:rsid w:val="00AA7E69"/>
    <w:rsid w:val="00AB5BFB"/>
    <w:rsid w:val="00AE1E2E"/>
    <w:rsid w:val="00B05C04"/>
    <w:rsid w:val="00B14780"/>
    <w:rsid w:val="00B15A3D"/>
    <w:rsid w:val="00B3174F"/>
    <w:rsid w:val="00B35ADC"/>
    <w:rsid w:val="00B3658C"/>
    <w:rsid w:val="00B44759"/>
    <w:rsid w:val="00B55195"/>
    <w:rsid w:val="00B5768C"/>
    <w:rsid w:val="00B76B58"/>
    <w:rsid w:val="00B8749D"/>
    <w:rsid w:val="00B90208"/>
    <w:rsid w:val="00B939C6"/>
    <w:rsid w:val="00B93BDD"/>
    <w:rsid w:val="00BB01E4"/>
    <w:rsid w:val="00BC4140"/>
    <w:rsid w:val="00BD287A"/>
    <w:rsid w:val="00BE367A"/>
    <w:rsid w:val="00C05694"/>
    <w:rsid w:val="00C12A58"/>
    <w:rsid w:val="00C139A9"/>
    <w:rsid w:val="00C26837"/>
    <w:rsid w:val="00C30ED3"/>
    <w:rsid w:val="00C32092"/>
    <w:rsid w:val="00C32D8F"/>
    <w:rsid w:val="00C419B1"/>
    <w:rsid w:val="00C42581"/>
    <w:rsid w:val="00C703DF"/>
    <w:rsid w:val="00C76E15"/>
    <w:rsid w:val="00C9335D"/>
    <w:rsid w:val="00CA331D"/>
    <w:rsid w:val="00CB7841"/>
    <w:rsid w:val="00CF10D8"/>
    <w:rsid w:val="00CF4391"/>
    <w:rsid w:val="00D165DA"/>
    <w:rsid w:val="00D30A7F"/>
    <w:rsid w:val="00D408B8"/>
    <w:rsid w:val="00D77C0C"/>
    <w:rsid w:val="00D812DF"/>
    <w:rsid w:val="00D93A78"/>
    <w:rsid w:val="00DD074A"/>
    <w:rsid w:val="00E006F2"/>
    <w:rsid w:val="00E03D06"/>
    <w:rsid w:val="00E111E9"/>
    <w:rsid w:val="00E80107"/>
    <w:rsid w:val="00E87829"/>
    <w:rsid w:val="00EA008B"/>
    <w:rsid w:val="00ED73B0"/>
    <w:rsid w:val="00EE33BE"/>
    <w:rsid w:val="00EE3BDE"/>
    <w:rsid w:val="00EF5087"/>
    <w:rsid w:val="00F011C2"/>
    <w:rsid w:val="00F30C27"/>
    <w:rsid w:val="00F554E9"/>
    <w:rsid w:val="00F56F03"/>
    <w:rsid w:val="00F860BA"/>
    <w:rsid w:val="00F97F9C"/>
    <w:rsid w:val="00FA537C"/>
    <w:rsid w:val="00FC7596"/>
    <w:rsid w:val="00FD7603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hAnsiTheme="majorHAnsi"/>
      <w:noProof/>
      <w:color w:val="BF045B" w:themeColor="accent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hAnsiTheme="majorHAnsi"/>
      <w:color w:val="F2B33D" w:themeColor="accen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6"/>
    <w:rPr>
      <w:sz w:val="28"/>
    </w:rPr>
  </w:style>
  <w:style w:type="paragraph" w:styleId="Footer">
    <w:name w:val="footer"/>
    <w:basedOn w:val="Normal"/>
    <w:link w:val="Foot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6"/>
    <w:rPr>
      <w:sz w:val="28"/>
    </w:rPr>
  </w:style>
  <w:style w:type="table" w:styleId="TableGrid">
    <w:name w:val="Table Grid"/>
    <w:basedOn w:val="Table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95A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73166D" w:themeColor="accent4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36A6"/>
    <w:rPr>
      <w:rFonts w:asciiTheme="majorHAnsi" w:eastAsiaTheme="minorEastAsia" w:hAnsiTheme="majorHAnsi"/>
      <w:color w:val="73166D" w:themeColor="accent4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508A0"/>
    <w:pPr>
      <w:spacing w:before="720" w:after="0"/>
      <w:jc w:val="center"/>
    </w:pPr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A0"/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A6"/>
    <w:rPr>
      <w:rFonts w:asciiTheme="majorHAnsi" w:hAnsiTheme="majorHAnsi"/>
      <w:noProof/>
      <w:color w:val="BF045B" w:themeColor="accent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A6"/>
    <w:rPr>
      <w:rFonts w:asciiTheme="majorHAnsi" w:hAnsiTheme="majorHAnsi"/>
      <w:color w:val="F2B33D" w:themeColor="accent1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421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phicAnchor">
    <w:name w:val="Graphic Anchor"/>
    <w:basedOn w:val="Normal"/>
    <w:qFormat/>
    <w:rsid w:val="003508A0"/>
    <w:pPr>
      <w:spacing w:after="0"/>
    </w:pPr>
    <w:rPr>
      <w:sz w:val="10"/>
      <w:szCs w:val="10"/>
    </w:rPr>
  </w:style>
  <w:style w:type="paragraph" w:customStyle="1" w:styleId="PurpleText">
    <w:name w:val="Purple Text"/>
    <w:basedOn w:val="Normal"/>
    <w:qFormat/>
    <w:rsid w:val="00C9335D"/>
    <w:pPr>
      <w:spacing w:after="0" w:line="240" w:lineRule="auto"/>
    </w:pPr>
    <w:rPr>
      <w:color w:val="73166D" w:themeColor="accent4"/>
      <w:spacing w:val="-10"/>
    </w:rPr>
  </w:style>
  <w:style w:type="paragraph" w:customStyle="1" w:styleId="TableHeader">
    <w:name w:val="Table Header"/>
    <w:basedOn w:val="Normal"/>
    <w:qFormat/>
    <w:rsid w:val="00A11D33"/>
    <w:pPr>
      <w:tabs>
        <w:tab w:val="left" w:pos="4771"/>
      </w:tabs>
      <w:spacing w:after="0" w:line="240" w:lineRule="auto"/>
    </w:pPr>
    <w:rPr>
      <w:caps/>
      <w:noProof/>
      <w:color w:val="FFFFFF" w:themeColor="background1"/>
      <w:sz w:val="28"/>
    </w:rPr>
  </w:style>
  <w:style w:type="table" w:customStyle="1" w:styleId="TableGrid1">
    <w:name w:val="Table Grid1"/>
    <w:basedOn w:val="TableNormal"/>
    <w:next w:val="TableGrid"/>
    <w:uiPriority w:val="39"/>
    <w:rsid w:val="009F3692"/>
    <w:pPr>
      <w:spacing w:after="0" w:line="240" w:lineRule="auto"/>
    </w:pPr>
    <w:rPr>
      <w:rFonts w:ascii="Gill Sans Nova" w:eastAsia="Gill Sans Nova" w:hAnsi="Gill Sans Nov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">
    <w:name w:val="Pink"/>
    <w:uiPriority w:val="1"/>
    <w:qFormat/>
    <w:rsid w:val="00E111E9"/>
    <w:rPr>
      <w:color w:val="BF045B" w:themeColor="accent3"/>
    </w:rPr>
  </w:style>
  <w:style w:type="character" w:customStyle="1" w:styleId="Titlesorange">
    <w:name w:val="Titles orange"/>
    <w:uiPriority w:val="1"/>
    <w:qFormat/>
    <w:rsid w:val="00E80107"/>
    <w:rPr>
      <w:rFonts w:asciiTheme="minorHAnsi" w:hAnsiTheme="minorHAnsi"/>
      <w:color w:val="F08B21" w:themeColor="accent5"/>
      <w:sz w:val="28"/>
    </w:rPr>
  </w:style>
  <w:style w:type="table" w:customStyle="1" w:styleId="TableGrid3">
    <w:name w:val="Table Grid3"/>
    <w:basedOn w:val="TableNormal"/>
    <w:next w:val="TableGrid"/>
    <w:uiPriority w:val="39"/>
    <w:rsid w:val="008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white">
    <w:name w:val="Titles white"/>
    <w:uiPriority w:val="1"/>
    <w:qFormat/>
    <w:rsid w:val="00E80107"/>
    <w:rPr>
      <w:rFonts w:asciiTheme="minorHAnsi" w:hAnsiTheme="minorHAnsi"/>
      <w:color w:val="FFFFFF" w:themeColor="background1"/>
      <w:sz w:val="28"/>
    </w:rPr>
  </w:style>
  <w:style w:type="paragraph" w:customStyle="1" w:styleId="Titlespink">
    <w:name w:val="Titles pink"/>
    <w:basedOn w:val="Normal"/>
    <w:qFormat/>
    <w:rsid w:val="00D408B8"/>
    <w:pPr>
      <w:spacing w:after="0" w:line="240" w:lineRule="auto"/>
    </w:pPr>
    <w:rPr>
      <w:color w:val="BF045B" w:themeColor="accent3"/>
      <w:sz w:val="28"/>
    </w:rPr>
  </w:style>
  <w:style w:type="paragraph" w:customStyle="1" w:styleId="Titlespurple">
    <w:name w:val="Titles purple"/>
    <w:basedOn w:val="PurpleText"/>
    <w:qFormat/>
    <w:rsid w:val="00D408B8"/>
    <w:rPr>
      <w:sz w:val="28"/>
    </w:rPr>
  </w:style>
  <w:style w:type="character" w:customStyle="1" w:styleId="Whitetext">
    <w:name w:val="White text"/>
    <w:uiPriority w:val="1"/>
    <w:qFormat/>
    <w:rsid w:val="000D1C53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te\AppData\Roaming\Microsoft\Templates\Diwali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81E851850A4D1AA019D9B347C4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8160-019F-4759-8153-3B40D9BE8311}"/>
      </w:docPartPr>
      <w:docPartBody>
        <w:p w:rsidR="000E3B64" w:rsidRDefault="004A22B4">
          <w:pPr>
            <w:pStyle w:val="5B81E851850A4D1AA019D9B347C484AF"/>
          </w:pPr>
          <w:r w:rsidRPr="00EE33BE">
            <w:t>DIWALI CHECKLIST</w:t>
          </w:r>
        </w:p>
      </w:docPartBody>
    </w:docPart>
    <w:docPart>
      <w:docPartPr>
        <w:name w:val="2FBAF8C741B8414A911A7C11E07D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8A44-7C09-4258-822C-431117DD5291}"/>
      </w:docPartPr>
      <w:docPartBody>
        <w:p w:rsidR="000E3B64" w:rsidRDefault="004A22B4">
          <w:pPr>
            <w:pStyle w:val="2FBAF8C741B8414A911A7C11E07D85EC"/>
          </w:pPr>
          <w:r w:rsidRPr="00EE3BDE">
            <w:rPr>
              <w:rStyle w:val="PlaceholderText"/>
              <w:color w:val="FFC000" w:themeColor="accent4"/>
            </w:rPr>
            <w:t>Date &amp; Time:</w:t>
          </w:r>
        </w:p>
      </w:docPartBody>
    </w:docPart>
    <w:docPart>
      <w:docPartPr>
        <w:name w:val="5A98A38150544F35A2A866AFA98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14D2-1F65-4546-944A-49F61050358B}"/>
      </w:docPartPr>
      <w:docPartBody>
        <w:p w:rsidR="000E3B64" w:rsidRDefault="004A22B4">
          <w:pPr>
            <w:pStyle w:val="5A98A38150544F35A2A866AFA984264E"/>
          </w:pPr>
          <w:r w:rsidRPr="00EE3BDE">
            <w:t>APPETIZERS &amp; SIDES</w:t>
          </w:r>
        </w:p>
      </w:docPartBody>
    </w:docPart>
    <w:docPart>
      <w:docPartPr>
        <w:name w:val="211DB2A09C674A399DE9CC1C89B2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E8F9-3618-4B24-9F7D-9020D02BB30E}"/>
      </w:docPartPr>
      <w:docPartBody>
        <w:p w:rsidR="000E3B64" w:rsidRDefault="004A22B4">
          <w:pPr>
            <w:pStyle w:val="211DB2A09C674A399DE9CC1C89B23EFB"/>
          </w:pPr>
          <w:r w:rsidRPr="00B15A3D">
            <w:rPr>
              <w:szCs w:val="28"/>
            </w:rPr>
            <w:t>MAIN DISH</w:t>
          </w:r>
        </w:p>
      </w:docPartBody>
    </w:docPart>
    <w:docPart>
      <w:docPartPr>
        <w:name w:val="8A2DBADF536B4BBC9BD848F77C6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E5A2-9234-491D-9826-0A4E88FB1E86}"/>
      </w:docPartPr>
      <w:docPartBody>
        <w:p w:rsidR="000E3B64" w:rsidRDefault="004A22B4">
          <w:pPr>
            <w:pStyle w:val="8A2DBADF536B4BBC9BD848F77C6319FC"/>
          </w:pPr>
          <w:r w:rsidRPr="00B939C6">
            <w:t>BEVERAGES</w:t>
          </w:r>
        </w:p>
      </w:docPartBody>
    </w:docPart>
    <w:docPart>
      <w:docPartPr>
        <w:name w:val="F6A400558A514293B8442C9F1C84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7697-1FEC-4347-BA5D-386D87AF4324}"/>
      </w:docPartPr>
      <w:docPartBody>
        <w:p w:rsidR="000E3B64" w:rsidRDefault="004A22B4">
          <w:pPr>
            <w:pStyle w:val="F6A400558A514293B8442C9F1C8407E2"/>
          </w:pPr>
          <w:r w:rsidRPr="009F3692">
            <w:t>DESSERTS</w:t>
          </w:r>
        </w:p>
      </w:docPartBody>
    </w:docPart>
    <w:docPart>
      <w:docPartPr>
        <w:name w:val="7D6F21A9954942F08D5F5028A5CF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84DA-642C-452E-878A-C299DD913B8E}"/>
      </w:docPartPr>
      <w:docPartBody>
        <w:p w:rsidR="000E3B64" w:rsidRDefault="00E26600" w:rsidP="00E26600">
          <w:pPr>
            <w:pStyle w:val="7D6F21A9954942F08D5F5028A5CFFB13"/>
          </w:pPr>
          <w:r w:rsidRPr="00EE3BDE">
            <w:t>APPETIZERS &amp; SIDES</w:t>
          </w:r>
        </w:p>
      </w:docPartBody>
    </w:docPart>
    <w:docPart>
      <w:docPartPr>
        <w:name w:val="1B847EC7347CDA4C83B52431DD26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D1E2-7E65-4F49-8873-17923CEBA04C}"/>
      </w:docPartPr>
      <w:docPartBody>
        <w:p w:rsidR="00AD35B4" w:rsidRDefault="00BE4494" w:rsidP="00BE4494">
          <w:pPr>
            <w:pStyle w:val="1B847EC7347CDA4C83B52431DD2639A9"/>
          </w:pPr>
          <w:r w:rsidRPr="00EE33BE">
            <w:t>DIWALI CHECKLIST</w:t>
          </w:r>
        </w:p>
      </w:docPartBody>
    </w:docPart>
    <w:docPart>
      <w:docPartPr>
        <w:name w:val="D82FA9D3EA8AA24EB81D265A4106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0AAC-569F-514B-9B83-1A6CEDAF500D}"/>
      </w:docPartPr>
      <w:docPartBody>
        <w:p w:rsidR="00AD35B4" w:rsidRDefault="00BE4494" w:rsidP="00BE4494">
          <w:pPr>
            <w:pStyle w:val="D82FA9D3EA8AA24EB81D265A4106314F"/>
          </w:pPr>
          <w:r w:rsidRPr="00EE3BDE">
            <w:rPr>
              <w:rStyle w:val="PlaceholderText"/>
              <w:color w:val="FFC000" w:themeColor="accent4"/>
            </w:rPr>
            <w:t>Date &amp; Time:</w:t>
          </w:r>
        </w:p>
      </w:docPartBody>
    </w:docPart>
    <w:docPart>
      <w:docPartPr>
        <w:name w:val="3AC79A6AB01DD145A798CCDD4CE3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59AC-63FE-EE46-88FF-0F0F912DCBB1}"/>
      </w:docPartPr>
      <w:docPartBody>
        <w:p w:rsidR="00AD35B4" w:rsidRDefault="00BE4494" w:rsidP="00BE4494">
          <w:pPr>
            <w:pStyle w:val="3AC79A6AB01DD145A798CCDD4CE31ABA"/>
          </w:pPr>
          <w:r w:rsidRPr="00EE3BDE">
            <w:t>APPETIZERS &amp; SIDES</w:t>
          </w:r>
        </w:p>
      </w:docPartBody>
    </w:docPart>
    <w:docPart>
      <w:docPartPr>
        <w:name w:val="E2DB3367C786BF448AB247B48215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B440-E810-EC42-A0EC-AD2B1C0D0EE0}"/>
      </w:docPartPr>
      <w:docPartBody>
        <w:p w:rsidR="00AD35B4" w:rsidRDefault="00BE4494" w:rsidP="00BE4494">
          <w:pPr>
            <w:pStyle w:val="E2DB3367C786BF448AB247B48215D331"/>
          </w:pPr>
          <w:r w:rsidRPr="00B15A3D">
            <w:rPr>
              <w:szCs w:val="28"/>
            </w:rPr>
            <w:t>MAIN DISH</w:t>
          </w:r>
        </w:p>
      </w:docPartBody>
    </w:docPart>
    <w:docPart>
      <w:docPartPr>
        <w:name w:val="3C544BC0BD5DA4468CA22FDE673F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00DA-BC88-7D43-973E-6B29334E8224}"/>
      </w:docPartPr>
      <w:docPartBody>
        <w:p w:rsidR="00AD35B4" w:rsidRDefault="00BE4494" w:rsidP="00BE4494">
          <w:pPr>
            <w:pStyle w:val="3C544BC0BD5DA4468CA22FDE673F06D5"/>
          </w:pPr>
          <w:r w:rsidRPr="00EE3BDE">
            <w:t>APPETIZERS &amp; SIDES</w:t>
          </w:r>
        </w:p>
      </w:docPartBody>
    </w:docPart>
    <w:docPart>
      <w:docPartPr>
        <w:name w:val="4347495751E632488E5B1AB37B45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0AB3-5FC8-844F-9B95-0A9EFBF03D5F}"/>
      </w:docPartPr>
      <w:docPartBody>
        <w:p w:rsidR="00AD35B4" w:rsidRDefault="00BE4494" w:rsidP="00BE4494">
          <w:pPr>
            <w:pStyle w:val="4347495751E632488E5B1AB37B4523FC"/>
          </w:pPr>
          <w:r w:rsidRPr="00B939C6">
            <w:t>BEVERAGES</w:t>
          </w:r>
        </w:p>
      </w:docPartBody>
    </w:docPart>
    <w:docPart>
      <w:docPartPr>
        <w:name w:val="1BECF28FC1202646A0008AA32BCE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B4F6-14D9-AF47-942B-E2ACCFED613A}"/>
      </w:docPartPr>
      <w:docPartBody>
        <w:p w:rsidR="00AD35B4" w:rsidRDefault="00BE4494" w:rsidP="00BE4494">
          <w:pPr>
            <w:pStyle w:val="1BECF28FC1202646A0008AA32BCE91BD"/>
          </w:pPr>
          <w:r w:rsidRPr="009F3692">
            <w:t>DESSERTS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0"/>
    <w:rsid w:val="0001161B"/>
    <w:rsid w:val="000663C8"/>
    <w:rsid w:val="000E3B64"/>
    <w:rsid w:val="002D7A54"/>
    <w:rsid w:val="004827C9"/>
    <w:rsid w:val="004A22B4"/>
    <w:rsid w:val="005B04D0"/>
    <w:rsid w:val="00643952"/>
    <w:rsid w:val="00812DEF"/>
    <w:rsid w:val="00A87AD5"/>
    <w:rsid w:val="00AD35B4"/>
    <w:rsid w:val="00BE4494"/>
    <w:rsid w:val="00E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1E851850A4D1AA019D9B347C484AF">
    <w:name w:val="5B81E851850A4D1AA019D9B347C484AF"/>
  </w:style>
  <w:style w:type="character" w:styleId="PlaceholderText">
    <w:name w:val="Placeholder Text"/>
    <w:basedOn w:val="DefaultParagraphFont"/>
    <w:uiPriority w:val="99"/>
    <w:semiHidden/>
    <w:rsid w:val="00BE4494"/>
    <w:rPr>
      <w:color w:val="808080"/>
    </w:rPr>
  </w:style>
  <w:style w:type="paragraph" w:customStyle="1" w:styleId="2FBAF8C741B8414A911A7C11E07D85EC">
    <w:name w:val="2FBAF8C741B8414A911A7C11E07D85EC"/>
  </w:style>
  <w:style w:type="paragraph" w:customStyle="1" w:styleId="5A98A38150544F35A2A866AFA984264E">
    <w:name w:val="5A98A38150544F35A2A866AFA984264E"/>
  </w:style>
  <w:style w:type="paragraph" w:customStyle="1" w:styleId="211DB2A09C674A399DE9CC1C89B23EFB">
    <w:name w:val="211DB2A09C674A399DE9CC1C89B23EFB"/>
  </w:style>
  <w:style w:type="paragraph" w:customStyle="1" w:styleId="8A2DBADF536B4BBC9BD848F77C6319FC">
    <w:name w:val="8A2DBADF536B4BBC9BD848F77C6319FC"/>
  </w:style>
  <w:style w:type="paragraph" w:customStyle="1" w:styleId="F6A400558A514293B8442C9F1C8407E2">
    <w:name w:val="F6A400558A514293B8442C9F1C8407E2"/>
  </w:style>
  <w:style w:type="paragraph" w:customStyle="1" w:styleId="7D6F21A9954942F08D5F5028A5CFFB13">
    <w:name w:val="7D6F21A9954942F08D5F5028A5CFFB13"/>
    <w:rsid w:val="00E26600"/>
  </w:style>
  <w:style w:type="paragraph" w:customStyle="1" w:styleId="1B847EC7347CDA4C83B52431DD2639A9">
    <w:name w:val="1B847EC7347CDA4C83B52431DD2639A9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82FA9D3EA8AA24EB81D265A4106314F">
    <w:name w:val="D82FA9D3EA8AA24EB81D265A4106314F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AC79A6AB01DD145A798CCDD4CE31ABA">
    <w:name w:val="3AC79A6AB01DD145A798CCDD4CE31ABA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2DB3367C786BF448AB247B48215D331">
    <w:name w:val="E2DB3367C786BF448AB247B48215D331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C544BC0BD5DA4468CA22FDE673F06D5">
    <w:name w:val="3C544BC0BD5DA4468CA22FDE673F06D5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347495751E632488E5B1AB37B4523FC">
    <w:name w:val="4347495751E632488E5B1AB37B4523FC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BECF28FC1202646A0008AA32BCE91BD">
    <w:name w:val="1BECF28FC1202646A0008AA32BCE91BD"/>
    <w:rsid w:val="00BE449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A62F03"/>
      </a:dk2>
      <a:lt2>
        <a:srgbClr val="E2E2E2"/>
      </a:lt2>
      <a:accent1>
        <a:srgbClr val="F2B33D"/>
      </a:accent1>
      <a:accent2>
        <a:srgbClr val="D99177"/>
      </a:accent2>
      <a:accent3>
        <a:srgbClr val="BF045B"/>
      </a:accent3>
      <a:accent4>
        <a:srgbClr val="73166D"/>
      </a:accent4>
      <a:accent5>
        <a:srgbClr val="F08B21"/>
      </a:accent5>
      <a:accent6>
        <a:srgbClr val="442871"/>
      </a:accent6>
      <a:hlink>
        <a:srgbClr val="0563C1"/>
      </a:hlink>
      <a:folHlink>
        <a:srgbClr val="954F72"/>
      </a:folHlink>
    </a:clrScheme>
    <a:fontScheme name="Custom 44">
      <a:majorFont>
        <a:latin typeface="Gill Sans Nova Light"/>
        <a:ea typeface=""/>
        <a:cs typeface=""/>
      </a:majorFont>
      <a:minorFont>
        <a:latin typeface="Gill Sans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0D9885C-9FBA-4C8A-881D-E841AC4FC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2EAB5-0AB3-4CA5-AE99-07C0D6A1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6DD37-1CF8-4087-9ECB-EB389D1BD6E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Diwali checklist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2025-08-28T17:04:00Z</dcterms:created>
  <dcterms:modified xsi:type="dcterms:W3CDTF">2025-08-28T17:04:00Z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