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5ADD74" w14:textId="1C0C2451" w:rsidR="003508A0" w:rsidRPr="003508A0" w:rsidRDefault="00D3249D" w:rsidP="003508A0">
      <w:pPr>
        <w:pStyle w:val="GraphicAnchor"/>
      </w:pPr>
      <w:r w:rsidRPr="00925F9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82816" behindDoc="0" locked="0" layoutInCell="1" allowOverlap="1" wp14:anchorId="2A32BB2F" wp14:editId="255F4CAE">
            <wp:simplePos x="0" y="0"/>
            <wp:positionH relativeFrom="margin">
              <wp:posOffset>41910</wp:posOffset>
            </wp:positionH>
            <wp:positionV relativeFrom="margin">
              <wp:posOffset>0</wp:posOffset>
            </wp:positionV>
            <wp:extent cx="967740" cy="967740"/>
            <wp:effectExtent l="0" t="0" r="3810" b="3810"/>
            <wp:wrapSquare wrapText="bothSides"/>
            <wp:docPr id="263" name="Picture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3" name="Picture 26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96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4636A6">
        <w:rPr>
          <w:rFonts w:asciiTheme="majorHAnsi" w:hAnsiTheme="majorHAnsi"/>
          <w:noProof/>
          <w:sz w:val="72"/>
          <w:szCs w:val="72"/>
        </w:rPr>
        <w:drawing>
          <wp:anchor distT="0" distB="0" distL="114300" distR="114300" simplePos="0" relativeHeight="251669504" behindDoc="1" locked="1" layoutInCell="1" allowOverlap="1" wp14:anchorId="1BB2720B" wp14:editId="67987A2D">
            <wp:simplePos x="0" y="0"/>
            <wp:positionH relativeFrom="margin">
              <wp:align>center</wp:align>
            </wp:positionH>
            <wp:positionV relativeFrom="paragraph">
              <wp:posOffset>2435225</wp:posOffset>
            </wp:positionV>
            <wp:extent cx="7818120" cy="81915"/>
            <wp:effectExtent l="0" t="0" r="0" b="0"/>
            <wp:wrapNone/>
            <wp:docPr id="7" name="Picture 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8120" cy="81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36A6" w:rsidRPr="009852EB">
        <w:rPr>
          <w:noProof/>
          <w:color w:val="73166D" w:themeColor="accent4"/>
        </w:rPr>
        <w:t xml:space="preserve"> </w:t>
      </w:r>
      <w:r w:rsidR="003508A0" w:rsidRPr="009852EB">
        <w:rPr>
          <w:noProof/>
          <w:color w:val="73166D" w:themeColor="accent4"/>
        </w:rPr>
        <w:drawing>
          <wp:anchor distT="0" distB="0" distL="114300" distR="114300" simplePos="0" relativeHeight="251664384" behindDoc="1" locked="1" layoutInCell="1" allowOverlap="1" wp14:anchorId="1B0793AF" wp14:editId="46A29E1C">
            <wp:simplePos x="0" y="0"/>
            <wp:positionH relativeFrom="margin">
              <wp:posOffset>2394585</wp:posOffset>
            </wp:positionH>
            <wp:positionV relativeFrom="paragraph">
              <wp:posOffset>-228600</wp:posOffset>
            </wp:positionV>
            <wp:extent cx="2523744" cy="667512"/>
            <wp:effectExtent l="0" t="0" r="0" b="0"/>
            <wp:wrapNone/>
            <wp:docPr id="5" name="Picture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3744" cy="6675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EE8847" w14:textId="4BD74202" w:rsidR="00CB7841" w:rsidRPr="00EE33BE" w:rsidRDefault="00365762" w:rsidP="00C42581">
      <w:pPr>
        <w:pStyle w:val="Title"/>
        <w:jc w:val="left"/>
      </w:pPr>
      <w:sdt>
        <w:sdtPr>
          <w:id w:val="-380239641"/>
          <w:placeholder>
            <w:docPart w:val="5B81E851850A4D1AA019D9B347C484AF"/>
          </w:placeholder>
          <w15:appearance w15:val="hidden"/>
        </w:sdtPr>
        <w:sdtEndPr/>
        <w:sdtContent>
          <w:r w:rsidR="00C42581">
            <w:t xml:space="preserve">     </w:t>
          </w:r>
          <w:r w:rsidR="008D4920">
            <w:t>Uniform Checklist</w:t>
          </w:r>
        </w:sdtContent>
      </w:sdt>
      <w:r w:rsidR="00EE3BDE" w:rsidRPr="00EE33BE">
        <w:t xml:space="preserve"> </w:t>
      </w:r>
    </w:p>
    <w:tbl>
      <w:tblPr>
        <w:tblStyle w:val="TableGrid"/>
        <w:tblW w:w="11520" w:type="dxa"/>
        <w:jc w:val="center"/>
        <w:tblCellMar>
          <w:top w:w="86" w:type="dxa"/>
        </w:tblCellMar>
        <w:tblLook w:val="04A0" w:firstRow="1" w:lastRow="0" w:firstColumn="1" w:lastColumn="0" w:noHBand="0" w:noVBand="1"/>
      </w:tblPr>
      <w:tblGrid>
        <w:gridCol w:w="1826"/>
        <w:gridCol w:w="9694"/>
      </w:tblGrid>
      <w:tr w:rsidR="009852EB" w:rsidRPr="009852EB" w14:paraId="1FB8B580" w14:textId="77777777" w:rsidTr="00353EA6">
        <w:trPr>
          <w:trHeight w:val="720"/>
          <w:jc w:val="center"/>
        </w:trPr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EEDD2A" w14:textId="18EC18EB" w:rsidR="00BD287A" w:rsidRPr="00EE3BDE" w:rsidRDefault="00BD287A" w:rsidP="00D408B8">
            <w:pPr>
              <w:pStyle w:val="Titlespurple"/>
            </w:pPr>
          </w:p>
        </w:tc>
        <w:tc>
          <w:tcPr>
            <w:tcW w:w="9694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5CA77823" w14:textId="3E05F684" w:rsidR="00BD287A" w:rsidRPr="00D30A7F" w:rsidRDefault="00932EA9" w:rsidP="00B14780">
            <w:pPr>
              <w:tabs>
                <w:tab w:val="left" w:pos="3345"/>
              </w:tabs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 w:val="36"/>
                <w:szCs w:val="40"/>
              </w:rPr>
              <w:t xml:space="preserve"> </w:t>
            </w:r>
            <w:r w:rsidR="000D56F9">
              <w:rPr>
                <w:color w:val="000000" w:themeColor="text1"/>
                <w:sz w:val="36"/>
                <w:szCs w:val="40"/>
              </w:rPr>
              <w:t xml:space="preserve">Westminster School </w:t>
            </w:r>
            <w:r w:rsidR="002D674F">
              <w:rPr>
                <w:color w:val="000000" w:themeColor="text1"/>
                <w:sz w:val="36"/>
                <w:szCs w:val="40"/>
              </w:rPr>
              <w:t>Boys</w:t>
            </w:r>
            <w:r w:rsidR="00E426E3">
              <w:rPr>
                <w:color w:val="000000" w:themeColor="text1"/>
                <w:sz w:val="36"/>
                <w:szCs w:val="40"/>
              </w:rPr>
              <w:t>:</w:t>
            </w:r>
            <w:r w:rsidR="00CF4391">
              <w:rPr>
                <w:color w:val="000000" w:themeColor="text1"/>
                <w:sz w:val="36"/>
                <w:szCs w:val="40"/>
              </w:rPr>
              <w:t xml:space="preserve"> </w:t>
            </w:r>
            <w:r>
              <w:rPr>
                <w:color w:val="000000" w:themeColor="text1"/>
                <w:sz w:val="36"/>
                <w:szCs w:val="40"/>
              </w:rPr>
              <w:t>KG Through 8</w:t>
            </w:r>
            <w:r w:rsidRPr="00932EA9">
              <w:rPr>
                <w:color w:val="000000" w:themeColor="text1"/>
                <w:sz w:val="36"/>
                <w:szCs w:val="40"/>
                <w:vertAlign w:val="superscript"/>
              </w:rPr>
              <w:t>th</w:t>
            </w:r>
            <w:r>
              <w:rPr>
                <w:color w:val="000000" w:themeColor="text1"/>
                <w:sz w:val="36"/>
                <w:szCs w:val="40"/>
              </w:rPr>
              <w:t xml:space="preserve"> Grade </w:t>
            </w:r>
            <w:r w:rsidR="00B14780" w:rsidRPr="00B14780">
              <w:rPr>
                <w:color w:val="000000" w:themeColor="text1"/>
                <w:sz w:val="36"/>
                <w:szCs w:val="40"/>
              </w:rPr>
              <w:t>Uniform</w:t>
            </w:r>
            <w:r w:rsidR="008B237A">
              <w:rPr>
                <w:color w:val="000000" w:themeColor="text1"/>
                <w:sz w:val="36"/>
                <w:szCs w:val="40"/>
              </w:rPr>
              <w:t>s</w:t>
            </w:r>
            <w:r w:rsidR="001C56C9">
              <w:rPr>
                <w:color w:val="000000" w:themeColor="text1"/>
                <w:sz w:val="36"/>
                <w:szCs w:val="40"/>
              </w:rPr>
              <w:t xml:space="preserve"> </w:t>
            </w:r>
          </w:p>
        </w:tc>
      </w:tr>
      <w:tr w:rsidR="00C9335D" w:rsidRPr="009852EB" w14:paraId="456E4BC2" w14:textId="77777777" w:rsidTr="007E7D8B">
        <w:trPr>
          <w:trHeight w:val="720"/>
          <w:jc w:val="center"/>
        </w:trPr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17C0BA" w14:textId="51AA6A0F" w:rsidR="00C9335D" w:rsidRPr="00EE3BDE" w:rsidRDefault="00365762" w:rsidP="00D408B8">
            <w:pPr>
              <w:pStyle w:val="Titlespurple"/>
            </w:pPr>
            <w:sdt>
              <w:sdtPr>
                <w:id w:val="750399177"/>
                <w:placeholder>
                  <w:docPart w:val="2FBAF8C741B8414A911A7C11E07D85EC"/>
                </w:placeholder>
                <w15:appearance w15:val="hidden"/>
              </w:sdtPr>
              <w:sdtEndPr/>
              <w:sdtContent>
                <w:r w:rsidR="00B14780">
                  <w:t>Child’s Name:</w:t>
                </w:r>
              </w:sdtContent>
            </w:sdt>
            <w:r w:rsidR="00C9335D">
              <w:t xml:space="preserve"> </w:t>
            </w:r>
          </w:p>
        </w:tc>
        <w:tc>
          <w:tcPr>
            <w:tcW w:w="9694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06494F27" w14:textId="77777777" w:rsidR="00C9335D" w:rsidRPr="00D30A7F" w:rsidRDefault="00C9335D" w:rsidP="00771DAC">
            <w:pPr>
              <w:tabs>
                <w:tab w:val="left" w:pos="3345"/>
              </w:tabs>
              <w:rPr>
                <w:color w:val="000000" w:themeColor="text1"/>
                <w:szCs w:val="28"/>
              </w:rPr>
            </w:pPr>
          </w:p>
        </w:tc>
      </w:tr>
    </w:tbl>
    <w:p w14:paraId="335D1AFB" w14:textId="412D478C" w:rsidR="00CB7841" w:rsidRDefault="00CB7841" w:rsidP="009F3692">
      <w:pPr>
        <w:tabs>
          <w:tab w:val="left" w:pos="1956"/>
          <w:tab w:val="left" w:pos="3345"/>
          <w:tab w:val="center" w:pos="6033"/>
        </w:tabs>
        <w:spacing w:after="120"/>
        <w:rPr>
          <w:rFonts w:asciiTheme="majorHAnsi" w:hAnsiTheme="majorHAnsi"/>
          <w:sz w:val="16"/>
          <w:szCs w:val="16"/>
        </w:rPr>
      </w:pPr>
    </w:p>
    <w:p w14:paraId="011EA120" w14:textId="032F7B07" w:rsidR="00C42581" w:rsidRDefault="00C42581" w:rsidP="009F3692">
      <w:pPr>
        <w:tabs>
          <w:tab w:val="left" w:pos="1956"/>
          <w:tab w:val="left" w:pos="3345"/>
          <w:tab w:val="center" w:pos="6033"/>
        </w:tabs>
        <w:spacing w:after="120"/>
        <w:rPr>
          <w:rFonts w:asciiTheme="majorHAnsi" w:hAnsiTheme="majorHAnsi"/>
          <w:sz w:val="16"/>
          <w:szCs w:val="16"/>
        </w:rPr>
      </w:pPr>
    </w:p>
    <w:tbl>
      <w:tblPr>
        <w:tblStyle w:val="TableGrid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626"/>
        <w:gridCol w:w="4961"/>
        <w:gridCol w:w="265"/>
        <w:gridCol w:w="90"/>
        <w:gridCol w:w="611"/>
        <w:gridCol w:w="4958"/>
        <w:gridCol w:w="9"/>
      </w:tblGrid>
      <w:tr w:rsidR="00353EA6" w14:paraId="117ADC8A" w14:textId="77777777" w:rsidTr="00F56F03">
        <w:trPr>
          <w:trHeight w:val="576"/>
        </w:trPr>
        <w:tc>
          <w:tcPr>
            <w:tcW w:w="24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73166D" w:themeFill="accent4"/>
            <w:vAlign w:val="center"/>
          </w:tcPr>
          <w:p w14:paraId="15E0F04B" w14:textId="40989979" w:rsidR="00353EA6" w:rsidRPr="00EE3BDE" w:rsidRDefault="00365762" w:rsidP="00EE3BDE">
            <w:pPr>
              <w:pStyle w:val="TableHeader"/>
            </w:pPr>
            <w:sdt>
              <w:sdtPr>
                <w:rPr>
                  <w:color w:val="BF045B" w:themeColor="accent3"/>
                </w:rPr>
                <w:id w:val="1688400677"/>
                <w:placeholder>
                  <w:docPart w:val="5A98A38150544F35A2A866AFA984264E"/>
                </w:placeholder>
                <w15:appearance w15:val="hidden"/>
              </w:sdtPr>
              <w:sdtEndPr/>
              <w:sdtContent>
                <w:r w:rsidR="002D674F">
                  <w:t>boys</w:t>
                </w:r>
                <w:r w:rsidR="00B14780" w:rsidRPr="00B14780">
                  <w:t xml:space="preserve"> </w:t>
                </w:r>
                <w:r w:rsidR="002D674F">
                  <w:t xml:space="preserve">K-6 </w:t>
                </w:r>
                <w:r w:rsidR="00B14780" w:rsidRPr="00B14780">
                  <w:t>Uniform</w:t>
                </w:r>
              </w:sdtContent>
            </w:sdt>
            <w:r w:rsidR="00CF4391">
              <w:rPr>
                <w:color w:val="BF045B" w:themeColor="accent3"/>
              </w:rPr>
              <w:t xml:space="preserve">  </w:t>
            </w:r>
            <w:r w:rsidR="0084205D">
              <w:rPr>
                <w:color w:val="BF045B" w:themeColor="accent3"/>
              </w:rPr>
              <w:t xml:space="preserve">            </w:t>
            </w:r>
            <w:r w:rsidR="00932EA9">
              <w:rPr>
                <w:color w:val="BF045B" w:themeColor="accent3"/>
              </w:rPr>
              <w:t xml:space="preserve">    </w:t>
            </w:r>
            <w:r w:rsidR="00932EA9" w:rsidRPr="00932EA9">
              <w:t>SIZE</w:t>
            </w:r>
            <w:r w:rsidR="00932EA9">
              <w:t xml:space="preserve">    QTY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6F304E" w14:textId="77777777" w:rsidR="00353EA6" w:rsidRPr="00034B91" w:rsidRDefault="00353EA6" w:rsidP="00EE3BDE">
            <w:pPr>
              <w:pStyle w:val="TableHeader"/>
              <w:rPr>
                <w:rFonts w:asciiTheme="majorHAnsi" w:hAnsiTheme="majorHAnsi"/>
                <w:color w:val="BF045B" w:themeColor="accent3"/>
                <w:sz w:val="32"/>
                <w:szCs w:val="32"/>
              </w:rPr>
            </w:pPr>
          </w:p>
        </w:tc>
        <w:tc>
          <w:tcPr>
            <w:tcW w:w="246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73166D" w:themeFill="accent4"/>
            <w:vAlign w:val="center"/>
          </w:tcPr>
          <w:p w14:paraId="519D0FFA" w14:textId="2612AE0B" w:rsidR="00353EA6" w:rsidRPr="00B15A3D" w:rsidRDefault="00365762" w:rsidP="00EE3BDE">
            <w:pPr>
              <w:pStyle w:val="TableHeader"/>
              <w:rPr>
                <w:szCs w:val="28"/>
              </w:rPr>
            </w:pPr>
            <w:sdt>
              <w:sdtPr>
                <w:rPr>
                  <w:rFonts w:asciiTheme="majorHAnsi" w:hAnsiTheme="majorHAnsi"/>
                  <w:szCs w:val="28"/>
                </w:rPr>
                <w:id w:val="-818343073"/>
                <w:placeholder>
                  <w:docPart w:val="211DB2A09C674A399DE9CC1C89B23EFB"/>
                </w:placeholder>
                <w15:appearance w15:val="hidden"/>
              </w:sdtPr>
              <w:sdtEndPr/>
              <w:sdtContent>
                <w:sdt>
                  <w:sdtPr>
                    <w:rPr>
                      <w:color w:val="BF045B" w:themeColor="accent3"/>
                    </w:rPr>
                    <w:id w:val="-509681996"/>
                    <w:placeholder>
                      <w:docPart w:val="7D6F21A9954942F08D5F5028A5CFFB13"/>
                    </w:placeholder>
                    <w15:appearance w15:val="hidden"/>
                  </w:sdtPr>
                  <w:sdtEndPr/>
                  <w:sdtContent>
                    <w:r w:rsidR="002D674F">
                      <w:t>boys</w:t>
                    </w:r>
                    <w:r w:rsidR="00D165DA" w:rsidRPr="00B14780">
                      <w:t xml:space="preserve"> </w:t>
                    </w:r>
                    <w:r w:rsidR="00D165DA">
                      <w:t xml:space="preserve">7-8 </w:t>
                    </w:r>
                    <w:r w:rsidR="00D165DA" w:rsidRPr="00B14780">
                      <w:t>Uniform</w:t>
                    </w:r>
                  </w:sdtContent>
                </w:sdt>
              </w:sdtContent>
            </w:sdt>
            <w:r w:rsidR="0084205D">
              <w:rPr>
                <w:color w:val="BF045B" w:themeColor="accent3"/>
              </w:rPr>
              <w:t xml:space="preserve">                  </w:t>
            </w:r>
            <w:r w:rsidR="00932EA9" w:rsidRPr="00932EA9">
              <w:t>SIZE</w:t>
            </w:r>
            <w:r w:rsidR="0084205D">
              <w:rPr>
                <w:color w:val="BF045B" w:themeColor="accent3"/>
              </w:rPr>
              <w:t xml:space="preserve">       </w:t>
            </w:r>
            <w:r w:rsidR="00932EA9" w:rsidRPr="00932EA9">
              <w:rPr>
                <w:sz w:val="24"/>
                <w:szCs w:val="24"/>
              </w:rPr>
              <w:t>QTY</w:t>
            </w:r>
          </w:p>
        </w:tc>
      </w:tr>
      <w:bookmarkStart w:id="0" w:name="_Hlk54213452"/>
      <w:tr w:rsidR="00696DA1" w14:paraId="117FA708" w14:textId="77777777" w:rsidTr="00A815B2">
        <w:trPr>
          <w:gridAfter w:val="1"/>
          <w:wAfter w:w="4" w:type="pct"/>
          <w:trHeight w:val="576"/>
        </w:trPr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6B5122" w14:textId="77777777" w:rsidR="00696DA1" w:rsidRPr="007F07D4" w:rsidRDefault="00696DA1" w:rsidP="00871137">
            <w:pPr>
              <w:tabs>
                <w:tab w:val="left" w:pos="4771"/>
              </w:tabs>
              <w:spacing w:before="160"/>
              <w:rPr>
                <w:rFonts w:asciiTheme="majorHAnsi" w:hAnsiTheme="majorHAnsi"/>
                <w:noProof/>
                <w:color w:val="808080" w:themeColor="background1" w:themeShade="80"/>
                <w:sz w:val="22"/>
              </w:rPr>
            </w:pPr>
            <w:r w:rsidRPr="007F07D4">
              <w:rPr>
                <w:noProof/>
                <w:sz w:val="22"/>
                <w:lang w:eastAsia="en-AU"/>
              </w:rPr>
              <mc:AlternateContent>
                <mc:Choice Requires="wps">
                  <w:drawing>
                    <wp:inline distT="0" distB="0" distL="0" distR="0" wp14:anchorId="3FC5A6C5" wp14:editId="1C9BAFA8">
                      <wp:extent cx="182880" cy="182880"/>
                      <wp:effectExtent l="0" t="0" r="26670" b="26670"/>
                      <wp:docPr id="134" name="Rectangle 134" title="Checkbox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accent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5CCC886" id="Rectangle 134" o:spid="_x0000_s1026" alt="Title: Checkbox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" filled="f" strokecolor="#73166d [3207]" strokeweight="1pt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153" w:type="pct"/>
            <w:tcBorders>
              <w:top w:val="nil"/>
              <w:left w:val="nil"/>
              <w:right w:val="nil"/>
            </w:tcBorders>
            <w:vAlign w:val="bottom"/>
          </w:tcPr>
          <w:p w14:paraId="7D144543" w14:textId="1BCC1270" w:rsidR="00696DA1" w:rsidRPr="00F56F03" w:rsidRDefault="00B14780" w:rsidP="00871137">
            <w:pPr>
              <w:tabs>
                <w:tab w:val="left" w:pos="4771"/>
              </w:tabs>
              <w:spacing w:before="160"/>
              <w:rPr>
                <w:noProof/>
                <w:color w:val="000000" w:themeColor="text1"/>
                <w:szCs w:val="24"/>
              </w:rPr>
            </w:pPr>
            <w:r>
              <w:rPr>
                <w:noProof/>
                <w:color w:val="000000" w:themeColor="text1"/>
                <w:szCs w:val="24"/>
              </w:rPr>
              <w:t xml:space="preserve">Short-Sleeved </w:t>
            </w:r>
            <w:r w:rsidR="00D165DA">
              <w:rPr>
                <w:noProof/>
                <w:color w:val="000000" w:themeColor="text1"/>
                <w:szCs w:val="24"/>
              </w:rPr>
              <w:t xml:space="preserve">Oxford Shirt </w:t>
            </w:r>
          </w:p>
        </w:tc>
        <w:tc>
          <w:tcPr>
            <w:tcW w:w="154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B21939" w14:textId="77777777" w:rsidR="00696DA1" w:rsidRPr="007F07D4" w:rsidRDefault="00696DA1" w:rsidP="00871137">
            <w:pPr>
              <w:tabs>
                <w:tab w:val="left" w:pos="4771"/>
              </w:tabs>
              <w:spacing w:before="160"/>
              <w:rPr>
                <w:rFonts w:asciiTheme="majorHAnsi" w:hAnsiTheme="majorHAnsi"/>
                <w:noProof/>
                <w:color w:val="BF045B" w:themeColor="accent3"/>
                <w:sz w:val="22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7E592E" w14:textId="77777777" w:rsidR="00696DA1" w:rsidRPr="007F07D4" w:rsidRDefault="00696DA1" w:rsidP="00871137">
            <w:pPr>
              <w:tabs>
                <w:tab w:val="left" w:pos="4771"/>
              </w:tabs>
              <w:spacing w:before="160"/>
              <w:rPr>
                <w:rFonts w:asciiTheme="majorHAnsi" w:hAnsiTheme="majorHAnsi"/>
                <w:noProof/>
                <w:color w:val="808080" w:themeColor="background1" w:themeShade="80"/>
                <w:sz w:val="22"/>
              </w:rPr>
            </w:pPr>
            <w:r w:rsidRPr="007F07D4">
              <w:rPr>
                <w:noProof/>
                <w:sz w:val="22"/>
                <w:lang w:eastAsia="en-AU"/>
              </w:rPr>
              <mc:AlternateContent>
                <mc:Choice Requires="wps">
                  <w:drawing>
                    <wp:inline distT="0" distB="0" distL="0" distR="0" wp14:anchorId="1BAE7C93" wp14:editId="0FEDE441">
                      <wp:extent cx="182880" cy="182880"/>
                      <wp:effectExtent l="0" t="0" r="26670" b="26670"/>
                      <wp:docPr id="124" name="Rectangle 124" title="Checkbox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accent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C23854A" id="Rectangle 124" o:spid="_x0000_s1026" alt="Title: Checkbox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" filled="f" strokecolor="#73166d [3207]" strokeweight="1pt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152" w:type="pct"/>
            <w:tcBorders>
              <w:top w:val="nil"/>
              <w:left w:val="nil"/>
              <w:right w:val="nil"/>
            </w:tcBorders>
            <w:vAlign w:val="bottom"/>
          </w:tcPr>
          <w:p w14:paraId="7E2FF966" w14:textId="7B90B4FD" w:rsidR="00696DA1" w:rsidRPr="007F07D4" w:rsidRDefault="0084205D" w:rsidP="00871137">
            <w:pPr>
              <w:spacing w:before="160"/>
              <w:rPr>
                <w:noProof/>
              </w:rPr>
            </w:pPr>
            <w:r>
              <w:rPr>
                <w:noProof/>
                <w:color w:val="000000" w:themeColor="text1"/>
                <w:szCs w:val="24"/>
              </w:rPr>
              <w:t xml:space="preserve">Short-Sleeved </w:t>
            </w:r>
            <w:r w:rsidR="001C56C9">
              <w:rPr>
                <w:noProof/>
                <w:color w:val="000000" w:themeColor="text1"/>
                <w:szCs w:val="24"/>
              </w:rPr>
              <w:t>Oxford</w:t>
            </w:r>
            <w:r>
              <w:rPr>
                <w:noProof/>
                <w:color w:val="000000" w:themeColor="text1"/>
                <w:szCs w:val="24"/>
              </w:rPr>
              <w:t xml:space="preserve"> Shirt </w:t>
            </w:r>
          </w:p>
        </w:tc>
      </w:tr>
      <w:tr w:rsidR="00696DA1" w14:paraId="5971CFB7" w14:textId="77777777" w:rsidTr="00A815B2">
        <w:trPr>
          <w:gridAfter w:val="1"/>
          <w:wAfter w:w="4" w:type="pct"/>
          <w:trHeight w:val="576"/>
        </w:trPr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37A3D0" w14:textId="77777777" w:rsidR="00696DA1" w:rsidRPr="007F07D4" w:rsidRDefault="00696DA1" w:rsidP="00871137">
            <w:pPr>
              <w:tabs>
                <w:tab w:val="left" w:pos="4771"/>
              </w:tabs>
              <w:spacing w:before="160"/>
              <w:rPr>
                <w:rFonts w:asciiTheme="majorHAnsi" w:hAnsiTheme="majorHAnsi"/>
                <w:noProof/>
                <w:color w:val="808080" w:themeColor="background1" w:themeShade="80"/>
                <w:sz w:val="22"/>
              </w:rPr>
            </w:pPr>
            <w:r w:rsidRPr="007F07D4">
              <w:rPr>
                <w:noProof/>
                <w:sz w:val="22"/>
                <w:lang w:eastAsia="en-AU"/>
              </w:rPr>
              <mc:AlternateContent>
                <mc:Choice Requires="wps">
                  <w:drawing>
                    <wp:inline distT="0" distB="0" distL="0" distR="0" wp14:anchorId="345A44B7" wp14:editId="060AF5AE">
                      <wp:extent cx="182880" cy="182880"/>
                      <wp:effectExtent l="0" t="0" r="26670" b="26670"/>
                      <wp:docPr id="2" name="Rectangle 2" title="Checkbox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accent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1965E36" id="Rectangle 2" o:spid="_x0000_s1026" alt="Title: Checkbox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" filled="f" strokecolor="#73166d [3207]" strokeweight="1pt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153" w:type="pct"/>
            <w:tcBorders>
              <w:left w:val="nil"/>
              <w:right w:val="nil"/>
            </w:tcBorders>
            <w:vAlign w:val="bottom"/>
          </w:tcPr>
          <w:p w14:paraId="16944E76" w14:textId="396AB073" w:rsidR="00696DA1" w:rsidRPr="00F56F03" w:rsidRDefault="00932EA9" w:rsidP="00871137">
            <w:pPr>
              <w:tabs>
                <w:tab w:val="left" w:pos="4771"/>
              </w:tabs>
              <w:spacing w:before="160"/>
              <w:rPr>
                <w:noProof/>
                <w:color w:val="000000" w:themeColor="text1"/>
                <w:szCs w:val="24"/>
              </w:rPr>
            </w:pPr>
            <w:r>
              <w:rPr>
                <w:noProof/>
                <w:color w:val="000000" w:themeColor="text1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6CC15D91" wp14:editId="0A008B1A">
                      <wp:simplePos x="0" y="0"/>
                      <wp:positionH relativeFrom="column">
                        <wp:posOffset>2527300</wp:posOffset>
                      </wp:positionH>
                      <wp:positionV relativeFrom="paragraph">
                        <wp:posOffset>-683895</wp:posOffset>
                      </wp:positionV>
                      <wp:extent cx="22860" cy="3276600"/>
                      <wp:effectExtent l="0" t="0" r="34290" b="19050"/>
                      <wp:wrapNone/>
                      <wp:docPr id="257" name="Straight Connector 2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860" cy="32766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0E010F" id="Straight Connector 257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9pt,-53.85pt" to="200.8pt,20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B14780">
              <w:rPr>
                <w:noProof/>
                <w:color w:val="000000" w:themeColor="text1"/>
                <w:szCs w:val="24"/>
              </w:rPr>
              <w:t xml:space="preserve">Long-Sleeved </w:t>
            </w:r>
            <w:r w:rsidR="00D165DA">
              <w:rPr>
                <w:noProof/>
                <w:color w:val="000000" w:themeColor="text1"/>
                <w:szCs w:val="24"/>
              </w:rPr>
              <w:t xml:space="preserve">Oxford Shirt </w:t>
            </w:r>
          </w:p>
        </w:tc>
        <w:tc>
          <w:tcPr>
            <w:tcW w:w="154" w:type="pct"/>
            <w:gridSpan w:val="2"/>
            <w:vMerge/>
            <w:tcBorders>
              <w:top w:val="single" w:sz="4" w:space="0" w:color="A62F03" w:themeColor="text2"/>
              <w:left w:val="nil"/>
              <w:bottom w:val="nil"/>
              <w:right w:val="nil"/>
            </w:tcBorders>
            <w:vAlign w:val="bottom"/>
          </w:tcPr>
          <w:p w14:paraId="5292CDEC" w14:textId="77777777" w:rsidR="00696DA1" w:rsidRPr="007F07D4" w:rsidRDefault="00696DA1" w:rsidP="00871137">
            <w:pPr>
              <w:tabs>
                <w:tab w:val="left" w:pos="4771"/>
              </w:tabs>
              <w:spacing w:before="160"/>
              <w:rPr>
                <w:rFonts w:asciiTheme="majorHAnsi" w:hAnsiTheme="majorHAnsi"/>
                <w:noProof/>
                <w:color w:val="BF045B" w:themeColor="accent3"/>
                <w:sz w:val="22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F2B465" w14:textId="77777777" w:rsidR="00696DA1" w:rsidRPr="007F07D4" w:rsidRDefault="00696DA1" w:rsidP="00871137">
            <w:pPr>
              <w:tabs>
                <w:tab w:val="left" w:pos="4771"/>
              </w:tabs>
              <w:spacing w:before="160"/>
              <w:rPr>
                <w:rFonts w:asciiTheme="majorHAnsi" w:hAnsiTheme="majorHAnsi"/>
                <w:noProof/>
                <w:color w:val="808080" w:themeColor="background1" w:themeShade="80"/>
                <w:sz w:val="22"/>
              </w:rPr>
            </w:pPr>
            <w:r w:rsidRPr="007F07D4">
              <w:rPr>
                <w:noProof/>
                <w:sz w:val="22"/>
                <w:lang w:eastAsia="en-AU"/>
              </w:rPr>
              <mc:AlternateContent>
                <mc:Choice Requires="wps">
                  <w:drawing>
                    <wp:inline distT="0" distB="0" distL="0" distR="0" wp14:anchorId="6D7FB57A" wp14:editId="5761FC09">
                      <wp:extent cx="182880" cy="182880"/>
                      <wp:effectExtent l="0" t="0" r="26670" b="26670"/>
                      <wp:docPr id="125" name="Rectangle 125" title="Checkbox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accent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BD8EE69" id="Rectangle 125" o:spid="_x0000_s1026" alt="Title: Checkbox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" filled="f" strokecolor="#73166d [3207]" strokeweight="1pt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152" w:type="pct"/>
            <w:tcBorders>
              <w:left w:val="nil"/>
              <w:right w:val="nil"/>
            </w:tcBorders>
            <w:vAlign w:val="bottom"/>
          </w:tcPr>
          <w:p w14:paraId="4DFF627A" w14:textId="1C0277BD" w:rsidR="00696DA1" w:rsidRPr="007F07D4" w:rsidRDefault="0084205D" w:rsidP="00871137">
            <w:pPr>
              <w:spacing w:before="160"/>
              <w:rPr>
                <w:noProof/>
              </w:rPr>
            </w:pPr>
            <w:r>
              <w:rPr>
                <w:noProof/>
                <w:color w:val="000000" w:themeColor="text1"/>
                <w:szCs w:val="24"/>
              </w:rPr>
              <w:t xml:space="preserve">Long-Sleeved </w:t>
            </w:r>
            <w:r w:rsidR="001C56C9">
              <w:rPr>
                <w:noProof/>
                <w:color w:val="000000" w:themeColor="text1"/>
                <w:szCs w:val="24"/>
              </w:rPr>
              <w:t>Oxford</w:t>
            </w:r>
            <w:r>
              <w:rPr>
                <w:noProof/>
                <w:color w:val="000000" w:themeColor="text1"/>
                <w:szCs w:val="24"/>
              </w:rPr>
              <w:t xml:space="preserve"> Shirt </w:t>
            </w:r>
          </w:p>
        </w:tc>
      </w:tr>
      <w:tr w:rsidR="00696DA1" w14:paraId="40DD40F8" w14:textId="77777777" w:rsidTr="00A815B2">
        <w:trPr>
          <w:gridAfter w:val="1"/>
          <w:wAfter w:w="4" w:type="pct"/>
          <w:trHeight w:val="576"/>
        </w:trPr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3A80CF" w14:textId="749B73C7" w:rsidR="00696DA1" w:rsidRPr="007F07D4" w:rsidRDefault="00696DA1" w:rsidP="00871137">
            <w:pPr>
              <w:tabs>
                <w:tab w:val="left" w:pos="4771"/>
              </w:tabs>
              <w:spacing w:before="160"/>
              <w:rPr>
                <w:rFonts w:asciiTheme="majorHAnsi" w:hAnsiTheme="majorHAnsi"/>
                <w:noProof/>
                <w:color w:val="808080" w:themeColor="background1" w:themeShade="80"/>
                <w:sz w:val="22"/>
              </w:rPr>
            </w:pPr>
            <w:r w:rsidRPr="007F07D4">
              <w:rPr>
                <w:noProof/>
                <w:sz w:val="22"/>
                <w:lang w:eastAsia="en-AU"/>
              </w:rPr>
              <mc:AlternateContent>
                <mc:Choice Requires="wps">
                  <w:drawing>
                    <wp:inline distT="0" distB="0" distL="0" distR="0" wp14:anchorId="650EC2B4" wp14:editId="745E286A">
                      <wp:extent cx="182880" cy="182880"/>
                      <wp:effectExtent l="0" t="0" r="26670" b="26670"/>
                      <wp:docPr id="3" name="Rectangle 3" title="Checkbox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accent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9B8225A" id="Rectangle 3" o:spid="_x0000_s1026" alt="Title: Checkbox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" filled="f" strokecolor="#73166d [3207]" strokeweight="1pt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153" w:type="pct"/>
            <w:tcBorders>
              <w:left w:val="nil"/>
              <w:right w:val="nil"/>
            </w:tcBorders>
            <w:vAlign w:val="bottom"/>
          </w:tcPr>
          <w:p w14:paraId="256C8388" w14:textId="3DE78973" w:rsidR="00696DA1" w:rsidRPr="00F56F03" w:rsidRDefault="00932EA9" w:rsidP="00871137">
            <w:pPr>
              <w:tabs>
                <w:tab w:val="left" w:pos="4771"/>
              </w:tabs>
              <w:spacing w:before="160"/>
              <w:rPr>
                <w:noProof/>
                <w:color w:val="000000" w:themeColor="text1"/>
                <w:szCs w:val="24"/>
              </w:rPr>
            </w:pPr>
            <w:r>
              <w:rPr>
                <w:noProof/>
                <w:color w:val="000000" w:themeColor="text1"/>
                <w:szCs w:val="24"/>
              </w:rPr>
              <w:t>Trousers</w:t>
            </w:r>
            <w:r w:rsidR="002D674F">
              <w:rPr>
                <w:noProof/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154" w:type="pct"/>
            <w:gridSpan w:val="2"/>
            <w:vMerge/>
            <w:tcBorders>
              <w:top w:val="single" w:sz="4" w:space="0" w:color="A62F03" w:themeColor="text2"/>
              <w:left w:val="nil"/>
              <w:bottom w:val="nil"/>
              <w:right w:val="nil"/>
            </w:tcBorders>
            <w:vAlign w:val="bottom"/>
          </w:tcPr>
          <w:p w14:paraId="4EFEB579" w14:textId="77777777" w:rsidR="00696DA1" w:rsidRPr="007F07D4" w:rsidRDefault="00696DA1" w:rsidP="00871137">
            <w:pPr>
              <w:tabs>
                <w:tab w:val="left" w:pos="4771"/>
              </w:tabs>
              <w:spacing w:before="160"/>
              <w:rPr>
                <w:rFonts w:asciiTheme="majorHAnsi" w:hAnsiTheme="majorHAnsi"/>
                <w:noProof/>
                <w:color w:val="BF045B" w:themeColor="accent3"/>
                <w:sz w:val="22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84BE39" w14:textId="5F7F912C" w:rsidR="00696DA1" w:rsidRPr="007F07D4" w:rsidRDefault="00696DA1" w:rsidP="00871137">
            <w:pPr>
              <w:tabs>
                <w:tab w:val="left" w:pos="4771"/>
              </w:tabs>
              <w:spacing w:before="160"/>
              <w:rPr>
                <w:rFonts w:asciiTheme="majorHAnsi" w:hAnsiTheme="majorHAnsi"/>
                <w:noProof/>
                <w:color w:val="808080" w:themeColor="background1" w:themeShade="80"/>
                <w:sz w:val="22"/>
              </w:rPr>
            </w:pPr>
            <w:r w:rsidRPr="007F07D4">
              <w:rPr>
                <w:noProof/>
                <w:sz w:val="22"/>
                <w:lang w:eastAsia="en-AU"/>
              </w:rPr>
              <mc:AlternateContent>
                <mc:Choice Requires="wps">
                  <w:drawing>
                    <wp:inline distT="0" distB="0" distL="0" distR="0" wp14:anchorId="6098209C" wp14:editId="2FD8CC8E">
                      <wp:extent cx="182880" cy="182880"/>
                      <wp:effectExtent l="0" t="0" r="26670" b="26670"/>
                      <wp:docPr id="126" name="Rectangle 126" title="Checkbox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accent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7ED6FE5" id="Rectangle 126" o:spid="_x0000_s1026" alt="Title: Checkbox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" filled="f" strokecolor="#73166d [3207]" strokeweight="1pt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152" w:type="pct"/>
            <w:tcBorders>
              <w:left w:val="nil"/>
              <w:right w:val="nil"/>
            </w:tcBorders>
            <w:vAlign w:val="bottom"/>
          </w:tcPr>
          <w:p w14:paraId="2B824D53" w14:textId="2F53433C" w:rsidR="00696DA1" w:rsidRPr="007F07D4" w:rsidRDefault="00932EA9" w:rsidP="00871137">
            <w:pPr>
              <w:spacing w:before="160"/>
              <w:rPr>
                <w:noProof/>
              </w:rPr>
            </w:pPr>
            <w:r>
              <w:rPr>
                <w:noProof/>
                <w:color w:val="000000" w:themeColor="text1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0736BC0D" wp14:editId="1CB9CD41">
                      <wp:simplePos x="0" y="0"/>
                      <wp:positionH relativeFrom="column">
                        <wp:posOffset>1898015</wp:posOffset>
                      </wp:positionH>
                      <wp:positionV relativeFrom="paragraph">
                        <wp:posOffset>-1056005</wp:posOffset>
                      </wp:positionV>
                      <wp:extent cx="22860" cy="3276600"/>
                      <wp:effectExtent l="0" t="0" r="34290" b="19050"/>
                      <wp:wrapNone/>
                      <wp:docPr id="1287613121" name="Straight Connector 12876131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860" cy="32766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0F095A" id="Straight Connector 1287613121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9.45pt,-83.15pt" to="151.25pt,17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2D674F">
              <w:rPr>
                <w:noProof/>
              </w:rPr>
              <w:t xml:space="preserve">Trousers </w:t>
            </w:r>
          </w:p>
        </w:tc>
      </w:tr>
      <w:tr w:rsidR="00696DA1" w14:paraId="4113AB50" w14:textId="77777777" w:rsidTr="00A815B2">
        <w:trPr>
          <w:gridAfter w:val="1"/>
          <w:wAfter w:w="4" w:type="pct"/>
          <w:trHeight w:val="576"/>
        </w:trPr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23F71" w14:textId="77777777" w:rsidR="00696DA1" w:rsidRPr="007F07D4" w:rsidRDefault="00696DA1" w:rsidP="00871137">
            <w:pPr>
              <w:tabs>
                <w:tab w:val="left" w:pos="4771"/>
              </w:tabs>
              <w:spacing w:before="160"/>
              <w:rPr>
                <w:rFonts w:asciiTheme="majorHAnsi" w:hAnsiTheme="majorHAnsi"/>
                <w:noProof/>
                <w:color w:val="808080" w:themeColor="background1" w:themeShade="80"/>
                <w:sz w:val="22"/>
              </w:rPr>
            </w:pPr>
            <w:r w:rsidRPr="007F07D4">
              <w:rPr>
                <w:noProof/>
                <w:sz w:val="22"/>
                <w:lang w:eastAsia="en-AU"/>
              </w:rPr>
              <mc:AlternateContent>
                <mc:Choice Requires="wps">
                  <w:drawing>
                    <wp:inline distT="0" distB="0" distL="0" distR="0" wp14:anchorId="5FEB1145" wp14:editId="580275BB">
                      <wp:extent cx="182880" cy="182880"/>
                      <wp:effectExtent l="0" t="0" r="26670" b="26670"/>
                      <wp:docPr id="4" name="Rectangle 4" title="Checkbox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accent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CCE9E46" id="Rectangle 4" o:spid="_x0000_s1026" alt="Title: Checkbox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" filled="f" strokecolor="#73166d [3207]" strokeweight="1pt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153" w:type="pct"/>
            <w:tcBorders>
              <w:left w:val="nil"/>
              <w:right w:val="nil"/>
            </w:tcBorders>
            <w:vAlign w:val="bottom"/>
          </w:tcPr>
          <w:p w14:paraId="6E188141" w14:textId="5B56EB77" w:rsidR="00696DA1" w:rsidRPr="00F56F03" w:rsidRDefault="00932EA9" w:rsidP="00871137">
            <w:pPr>
              <w:tabs>
                <w:tab w:val="left" w:pos="4771"/>
              </w:tabs>
              <w:spacing w:before="160"/>
              <w:rPr>
                <w:noProof/>
                <w:color w:val="000000" w:themeColor="text1"/>
                <w:szCs w:val="24"/>
              </w:rPr>
            </w:pPr>
            <w:r>
              <w:rPr>
                <w:noProof/>
                <w:color w:val="000000" w:themeColor="text1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6256E8C2" wp14:editId="44455AAC">
                      <wp:simplePos x="0" y="0"/>
                      <wp:positionH relativeFrom="column">
                        <wp:posOffset>1910080</wp:posOffset>
                      </wp:positionH>
                      <wp:positionV relativeFrom="paragraph">
                        <wp:posOffset>-1424305</wp:posOffset>
                      </wp:positionV>
                      <wp:extent cx="22860" cy="3276600"/>
                      <wp:effectExtent l="0" t="0" r="34290" b="19050"/>
                      <wp:wrapNone/>
                      <wp:docPr id="1921425133" name="Straight Connector 19214251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860" cy="32766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721EDC" id="Straight Connector 1921425133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0.4pt,-112.15pt" to="152.2pt,14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2D674F">
              <w:rPr>
                <w:noProof/>
                <w:color w:val="000000" w:themeColor="text1"/>
                <w:szCs w:val="24"/>
              </w:rPr>
              <w:t xml:space="preserve">Turtleneck </w:t>
            </w:r>
          </w:p>
        </w:tc>
        <w:tc>
          <w:tcPr>
            <w:tcW w:w="154" w:type="pct"/>
            <w:gridSpan w:val="2"/>
            <w:vMerge/>
            <w:tcBorders>
              <w:top w:val="single" w:sz="4" w:space="0" w:color="A62F03" w:themeColor="text2"/>
              <w:left w:val="nil"/>
              <w:bottom w:val="nil"/>
              <w:right w:val="nil"/>
            </w:tcBorders>
            <w:vAlign w:val="bottom"/>
          </w:tcPr>
          <w:p w14:paraId="3D238517" w14:textId="77777777" w:rsidR="00696DA1" w:rsidRPr="007F07D4" w:rsidRDefault="00696DA1" w:rsidP="00871137">
            <w:pPr>
              <w:tabs>
                <w:tab w:val="left" w:pos="4771"/>
              </w:tabs>
              <w:spacing w:before="160"/>
              <w:rPr>
                <w:rFonts w:asciiTheme="majorHAnsi" w:hAnsiTheme="majorHAnsi"/>
                <w:noProof/>
                <w:color w:val="BF045B" w:themeColor="accent3"/>
                <w:sz w:val="22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B5921C" w14:textId="77777777" w:rsidR="00696DA1" w:rsidRPr="007F07D4" w:rsidRDefault="00696DA1" w:rsidP="00871137">
            <w:pPr>
              <w:tabs>
                <w:tab w:val="left" w:pos="4771"/>
              </w:tabs>
              <w:spacing w:before="160"/>
              <w:rPr>
                <w:rFonts w:asciiTheme="majorHAnsi" w:hAnsiTheme="majorHAnsi"/>
                <w:noProof/>
                <w:color w:val="808080" w:themeColor="background1" w:themeShade="80"/>
                <w:sz w:val="22"/>
              </w:rPr>
            </w:pPr>
            <w:r w:rsidRPr="007F07D4">
              <w:rPr>
                <w:noProof/>
                <w:sz w:val="22"/>
                <w:lang w:eastAsia="en-AU"/>
              </w:rPr>
              <mc:AlternateContent>
                <mc:Choice Requires="wps">
                  <w:drawing>
                    <wp:inline distT="0" distB="0" distL="0" distR="0" wp14:anchorId="716B75D3" wp14:editId="42941943">
                      <wp:extent cx="182880" cy="182880"/>
                      <wp:effectExtent l="0" t="0" r="26670" b="26670"/>
                      <wp:docPr id="14" name="Rectangle 14" title="Checkbox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accent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2D77892" id="Rectangle 14" o:spid="_x0000_s1026" alt="Title: Checkbox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" filled="f" strokecolor="#73166d [3207]" strokeweight="1pt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152" w:type="pct"/>
            <w:tcBorders>
              <w:left w:val="nil"/>
              <w:right w:val="nil"/>
            </w:tcBorders>
            <w:vAlign w:val="bottom"/>
          </w:tcPr>
          <w:p w14:paraId="4EB2EBFA" w14:textId="661A977F" w:rsidR="00696DA1" w:rsidRPr="007F07D4" w:rsidRDefault="00932EA9" w:rsidP="00871137">
            <w:pPr>
              <w:spacing w:before="160"/>
              <w:rPr>
                <w:noProof/>
              </w:rPr>
            </w:pPr>
            <w:r>
              <w:rPr>
                <w:noProof/>
                <w:color w:val="000000" w:themeColor="text1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7E5D979" wp14:editId="74ED3243">
                      <wp:simplePos x="0" y="0"/>
                      <wp:positionH relativeFrom="column">
                        <wp:posOffset>2515235</wp:posOffset>
                      </wp:positionH>
                      <wp:positionV relativeFrom="paragraph">
                        <wp:posOffset>-1450340</wp:posOffset>
                      </wp:positionV>
                      <wp:extent cx="34290" cy="3288030"/>
                      <wp:effectExtent l="0" t="0" r="16510" b="13970"/>
                      <wp:wrapNone/>
                      <wp:docPr id="258" name="Straight Connector 2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290" cy="328803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3453F7" id="Straight Connector 258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8.05pt,-114.2pt" to="200.75pt,14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2D674F">
              <w:rPr>
                <w:noProof/>
                <w:color w:val="000000" w:themeColor="text1"/>
                <w:szCs w:val="24"/>
              </w:rPr>
              <w:t xml:space="preserve">Turtleneck </w:t>
            </w:r>
          </w:p>
        </w:tc>
      </w:tr>
      <w:tr w:rsidR="00696DA1" w14:paraId="1194D6AA" w14:textId="77777777" w:rsidTr="00A815B2">
        <w:trPr>
          <w:gridAfter w:val="1"/>
          <w:wAfter w:w="4" w:type="pct"/>
          <w:trHeight w:val="576"/>
        </w:trPr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9FFF92" w14:textId="77777777" w:rsidR="00696DA1" w:rsidRPr="007F07D4" w:rsidRDefault="00696DA1" w:rsidP="00871137">
            <w:pPr>
              <w:tabs>
                <w:tab w:val="left" w:pos="4771"/>
              </w:tabs>
              <w:spacing w:before="160"/>
              <w:rPr>
                <w:rFonts w:asciiTheme="majorHAnsi" w:hAnsiTheme="majorHAnsi"/>
                <w:noProof/>
                <w:color w:val="808080" w:themeColor="background1" w:themeShade="80"/>
                <w:sz w:val="22"/>
              </w:rPr>
            </w:pPr>
            <w:r w:rsidRPr="007F07D4">
              <w:rPr>
                <w:noProof/>
                <w:sz w:val="22"/>
                <w:lang w:eastAsia="en-AU"/>
              </w:rPr>
              <mc:AlternateContent>
                <mc:Choice Requires="wps">
                  <w:drawing>
                    <wp:inline distT="0" distB="0" distL="0" distR="0" wp14:anchorId="4699F1B0" wp14:editId="1AD9B851">
                      <wp:extent cx="182880" cy="182880"/>
                      <wp:effectExtent l="0" t="0" r="26670" b="26670"/>
                      <wp:docPr id="11" name="Rectangle 11" title="Checkbox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accent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35940BB" id="Rectangle 11" o:spid="_x0000_s1026" alt="Title: Checkbox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" filled="f" strokecolor="#73166d [3207]" strokeweight="1pt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153" w:type="pct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571C3FE8" w14:textId="161D7BEA" w:rsidR="00696DA1" w:rsidRPr="00F56F03" w:rsidRDefault="002D674F" w:rsidP="00871137">
            <w:pPr>
              <w:tabs>
                <w:tab w:val="left" w:pos="4771"/>
              </w:tabs>
              <w:spacing w:before="160"/>
              <w:rPr>
                <w:noProof/>
                <w:color w:val="000000" w:themeColor="text1"/>
                <w:szCs w:val="24"/>
              </w:rPr>
            </w:pPr>
            <w:r>
              <w:rPr>
                <w:noProof/>
                <w:color w:val="000000" w:themeColor="text1"/>
                <w:szCs w:val="24"/>
              </w:rPr>
              <w:t xml:space="preserve">Vest </w:t>
            </w:r>
          </w:p>
        </w:tc>
        <w:tc>
          <w:tcPr>
            <w:tcW w:w="154" w:type="pct"/>
            <w:gridSpan w:val="2"/>
            <w:vMerge/>
            <w:tcBorders>
              <w:top w:val="single" w:sz="4" w:space="0" w:color="A62F03" w:themeColor="text2"/>
              <w:left w:val="nil"/>
              <w:bottom w:val="nil"/>
              <w:right w:val="nil"/>
            </w:tcBorders>
            <w:vAlign w:val="bottom"/>
          </w:tcPr>
          <w:p w14:paraId="71CC8623" w14:textId="77777777" w:rsidR="00696DA1" w:rsidRPr="007F07D4" w:rsidRDefault="00696DA1" w:rsidP="00871137">
            <w:pPr>
              <w:tabs>
                <w:tab w:val="left" w:pos="4771"/>
              </w:tabs>
              <w:spacing w:before="160"/>
              <w:rPr>
                <w:rFonts w:asciiTheme="majorHAnsi" w:hAnsiTheme="majorHAnsi"/>
                <w:noProof/>
                <w:color w:val="BF045B" w:themeColor="accent3"/>
                <w:sz w:val="22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42EB45" w14:textId="77777777" w:rsidR="00696DA1" w:rsidRPr="007F07D4" w:rsidRDefault="00696DA1" w:rsidP="00871137">
            <w:pPr>
              <w:tabs>
                <w:tab w:val="left" w:pos="4771"/>
              </w:tabs>
              <w:spacing w:before="160"/>
              <w:rPr>
                <w:rFonts w:asciiTheme="majorHAnsi" w:hAnsiTheme="majorHAnsi"/>
                <w:noProof/>
                <w:color w:val="808080" w:themeColor="background1" w:themeShade="80"/>
                <w:sz w:val="22"/>
              </w:rPr>
            </w:pPr>
            <w:r w:rsidRPr="007F07D4">
              <w:rPr>
                <w:noProof/>
                <w:sz w:val="22"/>
                <w:lang w:eastAsia="en-AU"/>
              </w:rPr>
              <mc:AlternateContent>
                <mc:Choice Requires="wps">
                  <w:drawing>
                    <wp:inline distT="0" distB="0" distL="0" distR="0" wp14:anchorId="2D80CAED" wp14:editId="40F5B539">
                      <wp:extent cx="182880" cy="182880"/>
                      <wp:effectExtent l="0" t="0" r="26670" b="26670"/>
                      <wp:docPr id="132" name="Rectangle 132" title="Checkbox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accent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6EFBDF4" id="Rectangle 132" o:spid="_x0000_s1026" alt="Title: Checkbox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" filled="f" strokecolor="#73166d [3207]" strokeweight="1pt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152" w:type="pct"/>
            <w:tcBorders>
              <w:left w:val="nil"/>
              <w:right w:val="nil"/>
            </w:tcBorders>
            <w:vAlign w:val="bottom"/>
          </w:tcPr>
          <w:p w14:paraId="784887F6" w14:textId="1B27EF78" w:rsidR="00696DA1" w:rsidRPr="007F07D4" w:rsidRDefault="002D674F" w:rsidP="00871137">
            <w:pPr>
              <w:spacing w:before="160"/>
              <w:rPr>
                <w:noProof/>
              </w:rPr>
            </w:pPr>
            <w:r>
              <w:rPr>
                <w:noProof/>
                <w:color w:val="000000" w:themeColor="text1"/>
                <w:szCs w:val="24"/>
              </w:rPr>
              <w:t xml:space="preserve">Vest </w:t>
            </w:r>
          </w:p>
        </w:tc>
      </w:tr>
      <w:tr w:rsidR="00696DA1" w14:paraId="1218435A" w14:textId="77777777" w:rsidTr="00A815B2">
        <w:trPr>
          <w:gridAfter w:val="1"/>
          <w:wAfter w:w="4" w:type="pct"/>
          <w:trHeight w:val="576"/>
        </w:trPr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FBF99F" w14:textId="77777777" w:rsidR="00696DA1" w:rsidRPr="007F07D4" w:rsidRDefault="00696DA1" w:rsidP="00871137">
            <w:pPr>
              <w:tabs>
                <w:tab w:val="left" w:pos="4771"/>
              </w:tabs>
              <w:spacing w:before="160"/>
              <w:rPr>
                <w:rFonts w:asciiTheme="majorHAnsi" w:hAnsiTheme="majorHAnsi"/>
                <w:noProof/>
                <w:color w:val="808080" w:themeColor="background1" w:themeShade="80"/>
                <w:sz w:val="22"/>
              </w:rPr>
            </w:pPr>
            <w:r w:rsidRPr="007F07D4">
              <w:rPr>
                <w:noProof/>
                <w:sz w:val="22"/>
                <w:lang w:eastAsia="en-AU"/>
              </w:rPr>
              <mc:AlternateContent>
                <mc:Choice Requires="wps">
                  <w:drawing>
                    <wp:inline distT="0" distB="0" distL="0" distR="0" wp14:anchorId="2D361E5B" wp14:editId="103749F3">
                      <wp:extent cx="182880" cy="182880"/>
                      <wp:effectExtent l="0" t="0" r="26670" b="26670"/>
                      <wp:docPr id="12" name="Rectangle 12" title="Checkbox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accent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3ECCBF6" id="Rectangle 12" o:spid="_x0000_s1026" alt="Title: Checkbox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" filled="f" strokecolor="#73166d [3207]" strokeweight="1pt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153" w:type="pct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7EA415A2" w14:textId="2A11D868" w:rsidR="00696DA1" w:rsidRPr="00F56F03" w:rsidRDefault="00D165DA" w:rsidP="00871137">
            <w:pPr>
              <w:tabs>
                <w:tab w:val="left" w:pos="4771"/>
              </w:tabs>
              <w:spacing w:before="160"/>
              <w:rPr>
                <w:noProof/>
                <w:color w:val="000000" w:themeColor="text1"/>
                <w:szCs w:val="24"/>
              </w:rPr>
            </w:pPr>
            <w:r>
              <w:rPr>
                <w:noProof/>
                <w:color w:val="000000" w:themeColor="text1"/>
                <w:szCs w:val="24"/>
              </w:rPr>
              <w:t xml:space="preserve">Sweater (Cardigan/Pullover) </w:t>
            </w:r>
          </w:p>
        </w:tc>
        <w:tc>
          <w:tcPr>
            <w:tcW w:w="154" w:type="pct"/>
            <w:gridSpan w:val="2"/>
            <w:vMerge/>
            <w:tcBorders>
              <w:top w:val="single" w:sz="4" w:space="0" w:color="A62F03" w:themeColor="text2"/>
              <w:left w:val="nil"/>
              <w:bottom w:val="nil"/>
              <w:right w:val="nil"/>
            </w:tcBorders>
            <w:vAlign w:val="bottom"/>
          </w:tcPr>
          <w:p w14:paraId="77DEF5FD" w14:textId="77777777" w:rsidR="00696DA1" w:rsidRPr="007F07D4" w:rsidRDefault="00696DA1" w:rsidP="00871137">
            <w:pPr>
              <w:tabs>
                <w:tab w:val="left" w:pos="4771"/>
              </w:tabs>
              <w:spacing w:before="160"/>
              <w:rPr>
                <w:rFonts w:asciiTheme="majorHAnsi" w:hAnsiTheme="majorHAnsi"/>
                <w:noProof/>
                <w:color w:val="BF045B" w:themeColor="accent3"/>
                <w:sz w:val="22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8FDAC7" w14:textId="77777777" w:rsidR="00696DA1" w:rsidRPr="007F07D4" w:rsidRDefault="00696DA1" w:rsidP="00871137">
            <w:pPr>
              <w:tabs>
                <w:tab w:val="left" w:pos="4771"/>
              </w:tabs>
              <w:spacing w:before="160"/>
              <w:rPr>
                <w:rFonts w:asciiTheme="majorHAnsi" w:hAnsiTheme="majorHAnsi"/>
                <w:noProof/>
                <w:color w:val="808080" w:themeColor="background1" w:themeShade="80"/>
                <w:sz w:val="22"/>
              </w:rPr>
            </w:pPr>
            <w:r w:rsidRPr="007F07D4">
              <w:rPr>
                <w:noProof/>
                <w:sz w:val="22"/>
                <w:lang w:eastAsia="en-AU"/>
              </w:rPr>
              <mc:AlternateContent>
                <mc:Choice Requires="wps">
                  <w:drawing>
                    <wp:inline distT="0" distB="0" distL="0" distR="0" wp14:anchorId="341CAE4B" wp14:editId="4B5743DE">
                      <wp:extent cx="182880" cy="182880"/>
                      <wp:effectExtent l="0" t="0" r="26670" b="26670"/>
                      <wp:docPr id="133" name="Rectangle 133" title="Checkbox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accent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483F3A9" id="Rectangle 133" o:spid="_x0000_s1026" alt="Title: Checkbox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" filled="f" strokecolor="#73166d [3207]" strokeweight="1pt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152" w:type="pct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0CC8E57A" w14:textId="5C946CA0" w:rsidR="00696DA1" w:rsidRPr="007F07D4" w:rsidRDefault="00D165DA" w:rsidP="00871137">
            <w:pPr>
              <w:spacing w:before="160"/>
              <w:rPr>
                <w:noProof/>
              </w:rPr>
            </w:pPr>
            <w:r>
              <w:rPr>
                <w:noProof/>
                <w:color w:val="000000" w:themeColor="text1"/>
                <w:szCs w:val="24"/>
              </w:rPr>
              <w:t xml:space="preserve">Sweater (Cardigan/Pullover) </w:t>
            </w:r>
          </w:p>
        </w:tc>
      </w:tr>
      <w:tr w:rsidR="00F56F03" w14:paraId="1040606C" w14:textId="77777777" w:rsidTr="00FA537C">
        <w:trPr>
          <w:gridAfter w:val="1"/>
          <w:wAfter w:w="4" w:type="pct"/>
          <w:trHeight w:val="576"/>
        </w:trPr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DC98DB" w14:textId="77777777" w:rsidR="00F56F03" w:rsidRPr="007F07D4" w:rsidRDefault="00F56F03" w:rsidP="00871137">
            <w:pPr>
              <w:tabs>
                <w:tab w:val="left" w:pos="4771"/>
              </w:tabs>
              <w:spacing w:before="160"/>
              <w:rPr>
                <w:noProof/>
                <w:sz w:val="22"/>
                <w:lang w:eastAsia="en-AU"/>
              </w:rPr>
            </w:pPr>
            <w:r w:rsidRPr="007F07D4">
              <w:rPr>
                <w:noProof/>
                <w:sz w:val="22"/>
                <w:lang w:eastAsia="en-AU"/>
              </w:rPr>
              <mc:AlternateContent>
                <mc:Choice Requires="wps">
                  <w:drawing>
                    <wp:inline distT="0" distB="0" distL="0" distR="0" wp14:anchorId="6DD38692" wp14:editId="66DE7098">
                      <wp:extent cx="182880" cy="182880"/>
                      <wp:effectExtent l="0" t="0" r="26670" b="26670"/>
                      <wp:docPr id="1" name="Rectangle 1" title="Checkbox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accent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E7C76FF" id="Rectangle 1" o:spid="_x0000_s1026" alt="Title: Checkbox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" filled="f" strokecolor="#73166d [3207]" strokeweight="1pt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153" w:type="pct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74E0D622" w14:textId="5F707019" w:rsidR="00F56F03" w:rsidRPr="00F56F03" w:rsidRDefault="00FA537C" w:rsidP="00871137">
            <w:pPr>
              <w:tabs>
                <w:tab w:val="left" w:pos="4771"/>
              </w:tabs>
              <w:spacing w:before="160"/>
              <w:rPr>
                <w:noProof/>
                <w:color w:val="000000" w:themeColor="text1"/>
                <w:szCs w:val="24"/>
              </w:rPr>
            </w:pPr>
            <w:r>
              <w:rPr>
                <w:noProof/>
                <w:color w:val="000000" w:themeColor="text1"/>
                <w:szCs w:val="24"/>
              </w:rPr>
              <w:t xml:space="preserve">Blazer 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83C89D" w14:textId="77777777" w:rsidR="00F56F03" w:rsidRPr="007F07D4" w:rsidRDefault="00F56F03" w:rsidP="00871137">
            <w:pPr>
              <w:tabs>
                <w:tab w:val="left" w:pos="4771"/>
              </w:tabs>
              <w:spacing w:before="160"/>
              <w:rPr>
                <w:rFonts w:asciiTheme="majorHAnsi" w:hAnsiTheme="majorHAnsi"/>
                <w:noProof/>
                <w:color w:val="BF045B" w:themeColor="accent3"/>
                <w:sz w:val="22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B42F64" w14:textId="77777777" w:rsidR="00F56F03" w:rsidRPr="007F07D4" w:rsidRDefault="00F56F03" w:rsidP="00871137">
            <w:pPr>
              <w:tabs>
                <w:tab w:val="left" w:pos="4771"/>
              </w:tabs>
              <w:spacing w:before="160"/>
              <w:rPr>
                <w:noProof/>
                <w:sz w:val="22"/>
                <w:lang w:eastAsia="en-AU"/>
              </w:rPr>
            </w:pPr>
            <w:r w:rsidRPr="007F07D4">
              <w:rPr>
                <w:noProof/>
                <w:sz w:val="22"/>
                <w:lang w:eastAsia="en-AU"/>
              </w:rPr>
              <mc:AlternateContent>
                <mc:Choice Requires="wps">
                  <w:drawing>
                    <wp:inline distT="0" distB="0" distL="0" distR="0" wp14:anchorId="7E92643C" wp14:editId="511C5D03">
                      <wp:extent cx="182880" cy="182880"/>
                      <wp:effectExtent l="0" t="0" r="26670" b="26670"/>
                      <wp:docPr id="6" name="Rectangle 6" title="Checkbox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accent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0DBEA53" id="Rectangle 6" o:spid="_x0000_s1026" alt="Title: Checkbox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" filled="f" strokecolor="#73166d [3207]" strokeweight="1pt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152" w:type="pct"/>
            <w:tcBorders>
              <w:left w:val="nil"/>
              <w:right w:val="nil"/>
            </w:tcBorders>
            <w:vAlign w:val="bottom"/>
          </w:tcPr>
          <w:p w14:paraId="3D8AC8A6" w14:textId="3093161C" w:rsidR="00F56F03" w:rsidRPr="007F07D4" w:rsidRDefault="001C56C9" w:rsidP="00871137">
            <w:pPr>
              <w:spacing w:before="160"/>
              <w:rPr>
                <w:noProof/>
              </w:rPr>
            </w:pPr>
            <w:r>
              <w:rPr>
                <w:noProof/>
                <w:color w:val="000000" w:themeColor="text1"/>
                <w:szCs w:val="24"/>
              </w:rPr>
              <w:t>Blaze</w:t>
            </w:r>
            <w:r w:rsidR="000E0209">
              <w:rPr>
                <w:noProof/>
                <w:color w:val="000000" w:themeColor="text1"/>
                <w:szCs w:val="24"/>
              </w:rPr>
              <w:t>r</w:t>
            </w:r>
          </w:p>
        </w:tc>
      </w:tr>
      <w:tr w:rsidR="00FA537C" w14:paraId="16698865" w14:textId="77777777" w:rsidTr="00A815B2">
        <w:trPr>
          <w:gridAfter w:val="1"/>
          <w:wAfter w:w="4" w:type="pct"/>
          <w:trHeight w:val="576"/>
        </w:trPr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F724EB" w14:textId="23821CA3" w:rsidR="00FA537C" w:rsidRPr="007F07D4" w:rsidRDefault="00FA537C" w:rsidP="00871137">
            <w:pPr>
              <w:tabs>
                <w:tab w:val="left" w:pos="4771"/>
              </w:tabs>
              <w:spacing w:before="160"/>
              <w:rPr>
                <w:noProof/>
                <w:sz w:val="22"/>
                <w:lang w:eastAsia="en-AU"/>
              </w:rPr>
            </w:pPr>
            <w:r w:rsidRPr="007F07D4">
              <w:rPr>
                <w:noProof/>
                <w:sz w:val="22"/>
                <w:lang w:eastAsia="en-AU"/>
              </w:rPr>
              <mc:AlternateContent>
                <mc:Choice Requires="wps">
                  <w:drawing>
                    <wp:inline distT="0" distB="0" distL="0" distR="0" wp14:anchorId="51915BE6" wp14:editId="507F79B8">
                      <wp:extent cx="182880" cy="182880"/>
                      <wp:effectExtent l="0" t="0" r="26670" b="26670"/>
                      <wp:docPr id="264" name="Rectangle 264" title="Checkbox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accent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5943AE1" id="Rectangle 264" o:spid="_x0000_s1026" alt="Title: Checkbox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" filled="f" strokecolor="#73166d [3207]" strokeweight="1pt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153" w:type="pct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5E4FF75A" w14:textId="3872E243" w:rsidR="00FA537C" w:rsidRDefault="001C56C9" w:rsidP="00871137">
            <w:pPr>
              <w:tabs>
                <w:tab w:val="left" w:pos="4771"/>
              </w:tabs>
              <w:spacing w:before="160"/>
              <w:rPr>
                <w:noProof/>
                <w:color w:val="000000" w:themeColor="text1"/>
                <w:szCs w:val="24"/>
              </w:rPr>
            </w:pPr>
            <w:r>
              <w:rPr>
                <w:noProof/>
                <w:color w:val="000000" w:themeColor="text1"/>
                <w:szCs w:val="24"/>
              </w:rPr>
              <w:t xml:space="preserve">Green Polo 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D12970" w14:textId="77777777" w:rsidR="00FA537C" w:rsidRPr="007F07D4" w:rsidRDefault="00FA537C" w:rsidP="00871137">
            <w:pPr>
              <w:tabs>
                <w:tab w:val="left" w:pos="4771"/>
              </w:tabs>
              <w:spacing w:before="160"/>
              <w:rPr>
                <w:rFonts w:asciiTheme="majorHAnsi" w:hAnsiTheme="majorHAnsi"/>
                <w:noProof/>
                <w:color w:val="BF045B" w:themeColor="accent3"/>
                <w:sz w:val="22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2F9431" w14:textId="75F9EA1B" w:rsidR="00FA537C" w:rsidRPr="007F07D4" w:rsidRDefault="00FA537C" w:rsidP="00871137">
            <w:pPr>
              <w:tabs>
                <w:tab w:val="left" w:pos="4771"/>
              </w:tabs>
              <w:spacing w:before="160"/>
              <w:rPr>
                <w:noProof/>
                <w:sz w:val="22"/>
                <w:lang w:eastAsia="en-AU"/>
              </w:rPr>
            </w:pPr>
            <w:r w:rsidRPr="007F07D4">
              <w:rPr>
                <w:noProof/>
                <w:sz w:val="22"/>
                <w:lang w:eastAsia="en-AU"/>
              </w:rPr>
              <mc:AlternateContent>
                <mc:Choice Requires="wps">
                  <w:drawing>
                    <wp:inline distT="0" distB="0" distL="0" distR="0" wp14:anchorId="0F96FEE1" wp14:editId="2EBCB4F6">
                      <wp:extent cx="182880" cy="182880"/>
                      <wp:effectExtent l="0" t="0" r="26670" b="26670"/>
                      <wp:docPr id="265" name="Rectangle 265" title="Checkbox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accent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3D59B06" id="Rectangle 265" o:spid="_x0000_s1026" alt="Title: Checkbox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" filled="f" strokecolor="#73166d [3207]" strokeweight="1pt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152" w:type="pct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1F54E1DC" w14:textId="0029CBCD" w:rsidR="00FA537C" w:rsidRPr="007F07D4" w:rsidRDefault="00D165DA" w:rsidP="00871137">
            <w:pPr>
              <w:spacing w:before="160"/>
              <w:rPr>
                <w:noProof/>
              </w:rPr>
            </w:pPr>
            <w:r>
              <w:rPr>
                <w:noProof/>
              </w:rPr>
              <w:t xml:space="preserve">Purple or </w:t>
            </w:r>
            <w:r w:rsidR="001C56C9">
              <w:rPr>
                <w:noProof/>
              </w:rPr>
              <w:t>Green Polo</w:t>
            </w:r>
          </w:p>
        </w:tc>
      </w:tr>
      <w:bookmarkEnd w:id="0"/>
    </w:tbl>
    <w:p w14:paraId="10BFDA17" w14:textId="175691E5" w:rsidR="003508A0" w:rsidRDefault="003508A0" w:rsidP="001E0642">
      <w:pPr>
        <w:rPr>
          <w:noProof/>
        </w:rPr>
      </w:pPr>
    </w:p>
    <w:tbl>
      <w:tblPr>
        <w:tblStyle w:val="TableGrid"/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615"/>
        <w:gridCol w:w="4965"/>
        <w:gridCol w:w="265"/>
        <w:gridCol w:w="90"/>
        <w:gridCol w:w="611"/>
        <w:gridCol w:w="4965"/>
        <w:gridCol w:w="9"/>
      </w:tblGrid>
      <w:tr w:rsidR="009F3692" w:rsidRPr="00034B91" w14:paraId="49FFFA69" w14:textId="77777777" w:rsidTr="00F56F03">
        <w:trPr>
          <w:trHeight w:val="576"/>
          <w:jc w:val="center"/>
        </w:trPr>
        <w:tc>
          <w:tcPr>
            <w:tcW w:w="24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73166D" w:themeFill="accent4"/>
            <w:vAlign w:val="center"/>
          </w:tcPr>
          <w:p w14:paraId="2B1E6971" w14:textId="304D1B5F" w:rsidR="009F3692" w:rsidRPr="00EE3BDE" w:rsidRDefault="00365762" w:rsidP="00A1555B">
            <w:pPr>
              <w:pStyle w:val="TableHeader"/>
            </w:pPr>
            <w:sdt>
              <w:sdtPr>
                <w:id w:val="-12922026"/>
                <w:placeholder>
                  <w:docPart w:val="8A2DBADF536B4BBC9BD848F77C6319FC"/>
                </w:placeholder>
                <w15:appearance w15:val="hidden"/>
              </w:sdtPr>
              <w:sdtEndPr/>
              <w:sdtContent>
                <w:r w:rsidR="00B76B58">
                  <w:t xml:space="preserve">footwear &amp; </w:t>
                </w:r>
                <w:r w:rsidR="00B14780">
                  <w:t>Accessories</w:t>
                </w:r>
              </w:sdtContent>
            </w:sdt>
            <w:r w:rsidR="009F3692">
              <w:t xml:space="preserve"> </w:t>
            </w:r>
            <w:r w:rsidR="00932EA9">
              <w:t xml:space="preserve">              SIZE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BFD9A9" w14:textId="77777777" w:rsidR="009F3692" w:rsidRPr="00034B91" w:rsidRDefault="009F3692" w:rsidP="00A1555B">
            <w:pPr>
              <w:pStyle w:val="TableHeader"/>
              <w:rPr>
                <w:rFonts w:asciiTheme="majorHAnsi" w:hAnsiTheme="majorHAnsi"/>
                <w:color w:val="BF045B" w:themeColor="accent3"/>
                <w:sz w:val="32"/>
                <w:szCs w:val="32"/>
              </w:rPr>
            </w:pPr>
          </w:p>
        </w:tc>
        <w:tc>
          <w:tcPr>
            <w:tcW w:w="246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73166D" w:themeFill="accent4"/>
            <w:vAlign w:val="center"/>
          </w:tcPr>
          <w:p w14:paraId="030DF86C" w14:textId="3C169080" w:rsidR="009F3692" w:rsidRPr="00F554E9" w:rsidRDefault="00365762" w:rsidP="00A1555B">
            <w:pPr>
              <w:pStyle w:val="TableHeader"/>
            </w:pPr>
            <w:sdt>
              <w:sdtPr>
                <w:id w:val="724488392"/>
                <w:placeholder>
                  <w:docPart w:val="F6A400558A514293B8442C9F1C8407E2"/>
                </w:placeholder>
                <w15:appearance w15:val="hidden"/>
              </w:sdtPr>
              <w:sdtEndPr/>
              <w:sdtContent>
                <w:r w:rsidR="00B76B58">
                  <w:t>footwear &amp; accessories</w:t>
                </w:r>
                <w:r w:rsidR="00932EA9">
                  <w:t xml:space="preserve">                SIZE</w:t>
                </w:r>
              </w:sdtContent>
            </w:sdt>
          </w:p>
        </w:tc>
      </w:tr>
      <w:tr w:rsidR="009F3692" w:rsidRPr="00B90208" w14:paraId="30A3A9C2" w14:textId="77777777" w:rsidTr="00647B17">
        <w:trPr>
          <w:gridAfter w:val="1"/>
          <w:wAfter w:w="4" w:type="pct"/>
          <w:trHeight w:val="576"/>
          <w:jc w:val="center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366A4E" w14:textId="77777777" w:rsidR="009F3692" w:rsidRPr="00353EA6" w:rsidRDefault="009F3692" w:rsidP="00871137">
            <w:pPr>
              <w:tabs>
                <w:tab w:val="left" w:pos="4771"/>
              </w:tabs>
              <w:spacing w:before="160"/>
              <w:rPr>
                <w:rFonts w:asciiTheme="majorHAnsi" w:hAnsiTheme="majorHAnsi"/>
                <w:noProof/>
                <w:color w:val="808080" w:themeColor="background1" w:themeShade="80"/>
                <w:sz w:val="32"/>
                <w:szCs w:val="32"/>
              </w:rPr>
            </w:pPr>
            <w:r w:rsidRPr="007F07D4">
              <w:rPr>
                <w:noProof/>
                <w:sz w:val="22"/>
                <w:lang w:eastAsia="en-AU"/>
              </w:rPr>
              <mc:AlternateContent>
                <mc:Choice Requires="wps">
                  <w:drawing>
                    <wp:inline distT="0" distB="0" distL="0" distR="0" wp14:anchorId="482928D0" wp14:editId="6E0F7C8A">
                      <wp:extent cx="182880" cy="182880"/>
                      <wp:effectExtent l="0" t="0" r="26670" b="26670"/>
                      <wp:docPr id="137" name="Rectangle 137" title="Checkbox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accent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FFB5F88" id="Rectangle 137" o:spid="_x0000_s1026" alt="Title: Checkbox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" filled="f" strokecolor="#73166d [3207]" strokeweight="1pt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155" w:type="pct"/>
            <w:tcBorders>
              <w:top w:val="nil"/>
              <w:left w:val="nil"/>
              <w:right w:val="nil"/>
            </w:tcBorders>
            <w:vAlign w:val="bottom"/>
          </w:tcPr>
          <w:p w14:paraId="4E993336" w14:textId="32471AB4" w:rsidR="009F3692" w:rsidRPr="00B90208" w:rsidRDefault="001C56C9" w:rsidP="00871137">
            <w:pPr>
              <w:tabs>
                <w:tab w:val="left" w:pos="4771"/>
              </w:tabs>
              <w:spacing w:before="160"/>
              <w:rPr>
                <w:noProof/>
                <w:color w:val="000000" w:themeColor="text1"/>
                <w:szCs w:val="28"/>
              </w:rPr>
            </w:pPr>
            <w:r>
              <w:rPr>
                <w:noProof/>
                <w:color w:val="000000" w:themeColor="text1"/>
                <w:szCs w:val="28"/>
              </w:rPr>
              <w:t>Tie (Required for B/T Days)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4E88A4" w14:textId="77777777" w:rsidR="009F3692" w:rsidRPr="00034B91" w:rsidRDefault="009F3692" w:rsidP="00871137">
            <w:pPr>
              <w:tabs>
                <w:tab w:val="left" w:pos="4771"/>
              </w:tabs>
              <w:spacing w:before="160"/>
              <w:rPr>
                <w:rFonts w:asciiTheme="majorHAnsi" w:hAnsiTheme="majorHAnsi"/>
                <w:noProof/>
                <w:color w:val="BF045B" w:themeColor="accent3"/>
                <w:sz w:val="32"/>
                <w:szCs w:val="32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DCD63D" w14:textId="77777777" w:rsidR="009F3692" w:rsidRPr="00353EA6" w:rsidRDefault="009F3692" w:rsidP="00871137">
            <w:pPr>
              <w:tabs>
                <w:tab w:val="left" w:pos="4771"/>
              </w:tabs>
              <w:spacing w:before="160"/>
              <w:rPr>
                <w:rFonts w:asciiTheme="majorHAnsi" w:hAnsiTheme="majorHAnsi"/>
                <w:noProof/>
                <w:color w:val="808080" w:themeColor="background1" w:themeShade="80"/>
                <w:sz w:val="32"/>
                <w:szCs w:val="32"/>
              </w:rPr>
            </w:pPr>
            <w:r w:rsidRPr="007F07D4">
              <w:rPr>
                <w:noProof/>
                <w:sz w:val="22"/>
                <w:lang w:eastAsia="en-AU"/>
              </w:rPr>
              <mc:AlternateContent>
                <mc:Choice Requires="wps">
                  <w:drawing>
                    <wp:inline distT="0" distB="0" distL="0" distR="0" wp14:anchorId="6329B730" wp14:editId="52658C6B">
                      <wp:extent cx="182880" cy="182880"/>
                      <wp:effectExtent l="0" t="0" r="26670" b="26670"/>
                      <wp:docPr id="145" name="Rectangle 145" title="Checkbox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accent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26B96D3" id="Rectangle 145" o:spid="_x0000_s1026" alt="Title: Checkbox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" filled="f" strokecolor="#73166d [3207]" strokeweight="1pt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155" w:type="pct"/>
            <w:tcBorders>
              <w:top w:val="nil"/>
              <w:left w:val="nil"/>
              <w:right w:val="nil"/>
            </w:tcBorders>
            <w:vAlign w:val="bottom"/>
          </w:tcPr>
          <w:p w14:paraId="4C13DA1F" w14:textId="3469E193" w:rsidR="009F3692" w:rsidRPr="00657E12" w:rsidRDefault="00932EA9" w:rsidP="00871137">
            <w:pPr>
              <w:tabs>
                <w:tab w:val="left" w:pos="4771"/>
              </w:tabs>
              <w:spacing w:before="160"/>
              <w:rPr>
                <w:noProof/>
                <w:color w:val="000000" w:themeColor="text1"/>
                <w:szCs w:val="28"/>
              </w:rPr>
            </w:pPr>
            <w:r>
              <w:rPr>
                <w:noProof/>
                <w:color w:val="000000" w:themeColor="text1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7D866CAE" wp14:editId="1B322CE9">
                      <wp:simplePos x="0" y="0"/>
                      <wp:positionH relativeFrom="column">
                        <wp:posOffset>2561590</wp:posOffset>
                      </wp:positionH>
                      <wp:positionV relativeFrom="paragraph">
                        <wp:posOffset>-294005</wp:posOffset>
                      </wp:positionV>
                      <wp:extent cx="19050" cy="2894330"/>
                      <wp:effectExtent l="0" t="0" r="19050" b="13970"/>
                      <wp:wrapNone/>
                      <wp:docPr id="2145929296" name="Straight Connector 21459292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050" cy="289433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9110B0" id="Straight Connector 2145929296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1.7pt,-23.15pt" to="203.2pt,20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8B237A">
              <w:rPr>
                <w:noProof/>
                <w:color w:val="000000" w:themeColor="text1"/>
                <w:szCs w:val="28"/>
              </w:rPr>
              <w:t>Tie (Required for B/T Days)</w:t>
            </w:r>
          </w:p>
        </w:tc>
      </w:tr>
      <w:tr w:rsidR="009F3692" w:rsidRPr="00B90208" w14:paraId="0844E4A7" w14:textId="77777777" w:rsidTr="00647B17">
        <w:trPr>
          <w:gridAfter w:val="1"/>
          <w:wAfter w:w="4" w:type="pct"/>
          <w:trHeight w:val="576"/>
          <w:jc w:val="center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B450CB" w14:textId="77777777" w:rsidR="009F3692" w:rsidRPr="00353EA6" w:rsidRDefault="009F3692" w:rsidP="00871137">
            <w:pPr>
              <w:tabs>
                <w:tab w:val="left" w:pos="4771"/>
              </w:tabs>
              <w:spacing w:before="160"/>
              <w:rPr>
                <w:rFonts w:asciiTheme="majorHAnsi" w:hAnsiTheme="majorHAnsi"/>
                <w:noProof/>
                <w:color w:val="808080" w:themeColor="background1" w:themeShade="80"/>
                <w:sz w:val="32"/>
                <w:szCs w:val="32"/>
              </w:rPr>
            </w:pPr>
            <w:r w:rsidRPr="007F07D4">
              <w:rPr>
                <w:noProof/>
                <w:sz w:val="22"/>
                <w:lang w:eastAsia="en-AU"/>
              </w:rPr>
              <mc:AlternateContent>
                <mc:Choice Requires="wps">
                  <w:drawing>
                    <wp:inline distT="0" distB="0" distL="0" distR="0" wp14:anchorId="1CC8D8DD" wp14:editId="603450A7">
                      <wp:extent cx="182880" cy="182880"/>
                      <wp:effectExtent l="0" t="0" r="26670" b="26670"/>
                      <wp:docPr id="138" name="Rectangle 138" title="Checkbox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accent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1D9DE2C" id="Rectangle 138" o:spid="_x0000_s1026" alt="Title: Checkbox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" filled="f" strokecolor="#73166d [3207]" strokeweight="1pt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155" w:type="pct"/>
            <w:tcBorders>
              <w:left w:val="nil"/>
              <w:right w:val="nil"/>
            </w:tcBorders>
            <w:vAlign w:val="bottom"/>
          </w:tcPr>
          <w:p w14:paraId="4D8C4301" w14:textId="0B158763" w:rsidR="009F3692" w:rsidRPr="00B90208" w:rsidRDefault="002D674F" w:rsidP="00871137">
            <w:pPr>
              <w:tabs>
                <w:tab w:val="left" w:pos="4771"/>
              </w:tabs>
              <w:spacing w:before="160"/>
              <w:rPr>
                <w:noProof/>
                <w:color w:val="000000" w:themeColor="text1"/>
                <w:szCs w:val="28"/>
              </w:rPr>
            </w:pPr>
            <w:r>
              <w:rPr>
                <w:noProof/>
                <w:color w:val="000000" w:themeColor="text1"/>
                <w:szCs w:val="28"/>
              </w:rPr>
              <w:t>Green Ankle Socks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F34D3D" w14:textId="77777777" w:rsidR="009F3692" w:rsidRPr="00034B91" w:rsidRDefault="009F3692" w:rsidP="00871137">
            <w:pPr>
              <w:tabs>
                <w:tab w:val="left" w:pos="4771"/>
              </w:tabs>
              <w:spacing w:before="160"/>
              <w:rPr>
                <w:rFonts w:asciiTheme="majorHAnsi" w:hAnsiTheme="majorHAnsi"/>
                <w:noProof/>
                <w:color w:val="BF045B" w:themeColor="accent3"/>
                <w:sz w:val="32"/>
                <w:szCs w:val="32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E6E8C3" w14:textId="77777777" w:rsidR="009F3692" w:rsidRPr="00353EA6" w:rsidRDefault="009F3692" w:rsidP="00871137">
            <w:pPr>
              <w:tabs>
                <w:tab w:val="left" w:pos="4771"/>
              </w:tabs>
              <w:spacing w:before="160"/>
              <w:rPr>
                <w:rFonts w:asciiTheme="majorHAnsi" w:hAnsiTheme="majorHAnsi"/>
                <w:noProof/>
                <w:color w:val="808080" w:themeColor="background1" w:themeShade="80"/>
                <w:sz w:val="32"/>
                <w:szCs w:val="32"/>
              </w:rPr>
            </w:pPr>
            <w:r w:rsidRPr="007F07D4">
              <w:rPr>
                <w:noProof/>
                <w:sz w:val="22"/>
                <w:lang w:eastAsia="en-AU"/>
              </w:rPr>
              <mc:AlternateContent>
                <mc:Choice Requires="wps">
                  <w:drawing>
                    <wp:inline distT="0" distB="0" distL="0" distR="0" wp14:anchorId="5207039D" wp14:editId="72227BEB">
                      <wp:extent cx="182880" cy="182880"/>
                      <wp:effectExtent l="0" t="0" r="26670" b="26670"/>
                      <wp:docPr id="146" name="Rectangle 146" title="Checkbox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accent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38E39D8" id="Rectangle 146" o:spid="_x0000_s1026" alt="Title: Checkbox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" filled="f" strokecolor="#73166d [3207]" strokeweight="1pt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155" w:type="pct"/>
            <w:tcBorders>
              <w:left w:val="nil"/>
              <w:right w:val="nil"/>
            </w:tcBorders>
            <w:vAlign w:val="bottom"/>
          </w:tcPr>
          <w:p w14:paraId="5D7C653E" w14:textId="66B65463" w:rsidR="009F3692" w:rsidRPr="00657E12" w:rsidRDefault="001C56C9" w:rsidP="00871137">
            <w:pPr>
              <w:tabs>
                <w:tab w:val="left" w:pos="4771"/>
              </w:tabs>
              <w:spacing w:before="160"/>
              <w:rPr>
                <w:noProof/>
                <w:color w:val="000000" w:themeColor="text1"/>
                <w:szCs w:val="28"/>
              </w:rPr>
            </w:pPr>
            <w:r>
              <w:rPr>
                <w:noProof/>
                <w:color w:val="000000" w:themeColor="text1"/>
                <w:szCs w:val="28"/>
              </w:rPr>
              <w:t>Green</w:t>
            </w:r>
            <w:r w:rsidR="008B237A">
              <w:rPr>
                <w:noProof/>
                <w:color w:val="000000" w:themeColor="text1"/>
                <w:szCs w:val="28"/>
              </w:rPr>
              <w:t xml:space="preserve">/Gray </w:t>
            </w:r>
            <w:r w:rsidR="002D674F">
              <w:rPr>
                <w:noProof/>
                <w:color w:val="000000" w:themeColor="text1"/>
                <w:szCs w:val="28"/>
              </w:rPr>
              <w:t xml:space="preserve">Ankle </w:t>
            </w:r>
            <w:r>
              <w:rPr>
                <w:noProof/>
                <w:color w:val="000000" w:themeColor="text1"/>
                <w:szCs w:val="28"/>
              </w:rPr>
              <w:t>Socks</w:t>
            </w:r>
          </w:p>
        </w:tc>
      </w:tr>
      <w:tr w:rsidR="002D674F" w:rsidRPr="00B90208" w14:paraId="71C18DFC" w14:textId="77777777" w:rsidTr="00647B17">
        <w:trPr>
          <w:gridAfter w:val="1"/>
          <w:wAfter w:w="4" w:type="pct"/>
          <w:trHeight w:val="576"/>
          <w:jc w:val="center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048813" w14:textId="77777777" w:rsidR="002D674F" w:rsidRPr="00353EA6" w:rsidRDefault="002D674F" w:rsidP="002D674F">
            <w:pPr>
              <w:tabs>
                <w:tab w:val="left" w:pos="4771"/>
              </w:tabs>
              <w:spacing w:before="160"/>
              <w:rPr>
                <w:rFonts w:asciiTheme="majorHAnsi" w:hAnsiTheme="majorHAnsi"/>
                <w:noProof/>
                <w:color w:val="808080" w:themeColor="background1" w:themeShade="80"/>
                <w:sz w:val="32"/>
                <w:szCs w:val="32"/>
              </w:rPr>
            </w:pPr>
            <w:r w:rsidRPr="007F07D4">
              <w:rPr>
                <w:noProof/>
                <w:sz w:val="22"/>
                <w:lang w:eastAsia="en-AU"/>
              </w:rPr>
              <mc:AlternateContent>
                <mc:Choice Requires="wps">
                  <w:drawing>
                    <wp:inline distT="0" distB="0" distL="0" distR="0" wp14:anchorId="2FF8D711" wp14:editId="785F61D7">
                      <wp:extent cx="182880" cy="182880"/>
                      <wp:effectExtent l="0" t="0" r="26670" b="26670"/>
                      <wp:docPr id="139" name="Rectangle 139" title="Checkbox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accent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F5FA6D0" id="Rectangle 139" o:spid="_x0000_s1026" alt="Title: Checkbox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" filled="f" strokecolor="#73166d [3207]" strokeweight="1pt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155" w:type="pct"/>
            <w:tcBorders>
              <w:left w:val="nil"/>
              <w:right w:val="nil"/>
            </w:tcBorders>
            <w:vAlign w:val="bottom"/>
          </w:tcPr>
          <w:p w14:paraId="06E51D98" w14:textId="10BD3698" w:rsidR="002D674F" w:rsidRPr="00B90208" w:rsidRDefault="002D674F" w:rsidP="002D674F">
            <w:pPr>
              <w:tabs>
                <w:tab w:val="left" w:pos="4771"/>
              </w:tabs>
              <w:spacing w:before="160"/>
              <w:rPr>
                <w:noProof/>
                <w:color w:val="000000" w:themeColor="text1"/>
                <w:szCs w:val="28"/>
              </w:rPr>
            </w:pPr>
            <w:r>
              <w:rPr>
                <w:noProof/>
                <w:color w:val="000000" w:themeColor="text1"/>
                <w:szCs w:val="28"/>
              </w:rPr>
              <w:t>Black Belt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ACF7C9" w14:textId="77777777" w:rsidR="002D674F" w:rsidRPr="00034B91" w:rsidRDefault="002D674F" w:rsidP="002D674F">
            <w:pPr>
              <w:tabs>
                <w:tab w:val="left" w:pos="4771"/>
              </w:tabs>
              <w:spacing w:before="160"/>
              <w:rPr>
                <w:rFonts w:asciiTheme="majorHAnsi" w:hAnsiTheme="majorHAnsi"/>
                <w:noProof/>
                <w:color w:val="BF045B" w:themeColor="accent3"/>
                <w:sz w:val="32"/>
                <w:szCs w:val="32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AA89E5" w14:textId="4802EB98" w:rsidR="002D674F" w:rsidRPr="00353EA6" w:rsidRDefault="002D674F" w:rsidP="002D674F">
            <w:pPr>
              <w:tabs>
                <w:tab w:val="left" w:pos="4771"/>
              </w:tabs>
              <w:spacing w:before="160"/>
              <w:rPr>
                <w:rFonts w:asciiTheme="majorHAnsi" w:hAnsiTheme="majorHAnsi"/>
                <w:noProof/>
                <w:color w:val="808080" w:themeColor="background1" w:themeShade="80"/>
                <w:sz w:val="32"/>
                <w:szCs w:val="32"/>
              </w:rPr>
            </w:pPr>
            <w:r w:rsidRPr="007F07D4">
              <w:rPr>
                <w:noProof/>
                <w:sz w:val="22"/>
                <w:lang w:eastAsia="en-AU"/>
              </w:rPr>
              <mc:AlternateContent>
                <mc:Choice Requires="wps">
                  <w:drawing>
                    <wp:inline distT="0" distB="0" distL="0" distR="0" wp14:anchorId="7E397DEC" wp14:editId="49FA76BD">
                      <wp:extent cx="182880" cy="182880"/>
                      <wp:effectExtent l="0" t="0" r="26670" b="26670"/>
                      <wp:docPr id="147" name="Rectangle 147" title="Checkbox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accent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95BB873" id="Rectangle 147" o:spid="_x0000_s1026" alt="Title: Checkbox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" filled="f" strokecolor="#73166d [3207]" strokeweight="1pt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155" w:type="pct"/>
            <w:tcBorders>
              <w:left w:val="nil"/>
              <w:right w:val="nil"/>
            </w:tcBorders>
            <w:vAlign w:val="bottom"/>
          </w:tcPr>
          <w:p w14:paraId="65791904" w14:textId="44ABA773" w:rsidR="002D674F" w:rsidRPr="00657E12" w:rsidRDefault="002D674F" w:rsidP="002D674F">
            <w:pPr>
              <w:tabs>
                <w:tab w:val="left" w:pos="4771"/>
              </w:tabs>
              <w:spacing w:before="160"/>
              <w:rPr>
                <w:noProof/>
                <w:color w:val="000000" w:themeColor="text1"/>
                <w:szCs w:val="28"/>
              </w:rPr>
            </w:pPr>
            <w:r>
              <w:rPr>
                <w:noProof/>
                <w:color w:val="000000" w:themeColor="text1"/>
                <w:szCs w:val="28"/>
              </w:rPr>
              <w:t xml:space="preserve">Black Belt </w:t>
            </w:r>
          </w:p>
        </w:tc>
      </w:tr>
      <w:tr w:rsidR="002D674F" w:rsidRPr="00B90208" w14:paraId="0D64D5D5" w14:textId="77777777" w:rsidTr="00647B17">
        <w:trPr>
          <w:gridAfter w:val="1"/>
          <w:wAfter w:w="4" w:type="pct"/>
          <w:trHeight w:val="576"/>
          <w:jc w:val="center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70ED17" w14:textId="77777777" w:rsidR="002D674F" w:rsidRPr="00353EA6" w:rsidRDefault="002D674F" w:rsidP="002D674F">
            <w:pPr>
              <w:tabs>
                <w:tab w:val="left" w:pos="4771"/>
              </w:tabs>
              <w:spacing w:before="160"/>
              <w:rPr>
                <w:rFonts w:asciiTheme="majorHAnsi" w:hAnsiTheme="majorHAnsi"/>
                <w:noProof/>
                <w:color w:val="808080" w:themeColor="background1" w:themeShade="80"/>
                <w:sz w:val="32"/>
                <w:szCs w:val="32"/>
              </w:rPr>
            </w:pPr>
            <w:r w:rsidRPr="007F07D4">
              <w:rPr>
                <w:noProof/>
                <w:sz w:val="22"/>
                <w:lang w:eastAsia="en-AU"/>
              </w:rPr>
              <mc:AlternateContent>
                <mc:Choice Requires="wps">
                  <w:drawing>
                    <wp:inline distT="0" distB="0" distL="0" distR="0" wp14:anchorId="77254C24" wp14:editId="6CE6F930">
                      <wp:extent cx="182880" cy="182880"/>
                      <wp:effectExtent l="0" t="0" r="26670" b="26670"/>
                      <wp:docPr id="140" name="Rectangle 140" title="Checkbox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accent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40A710C" id="Rectangle 140" o:spid="_x0000_s1026" alt="Title: Checkbox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" filled="f" strokecolor="#73166d [3207]" strokeweight="1pt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155" w:type="pct"/>
            <w:tcBorders>
              <w:left w:val="nil"/>
              <w:right w:val="nil"/>
            </w:tcBorders>
            <w:vAlign w:val="bottom"/>
          </w:tcPr>
          <w:p w14:paraId="6C445E99" w14:textId="5AC8D96B" w:rsidR="002D674F" w:rsidRPr="00B90208" w:rsidRDefault="002D674F" w:rsidP="002D674F">
            <w:pPr>
              <w:tabs>
                <w:tab w:val="left" w:pos="4771"/>
              </w:tabs>
              <w:spacing w:before="160"/>
              <w:rPr>
                <w:noProof/>
                <w:color w:val="000000" w:themeColor="text1"/>
                <w:szCs w:val="28"/>
              </w:rPr>
            </w:pPr>
            <w:r>
              <w:rPr>
                <w:noProof/>
                <w:color w:val="000000" w:themeColor="text1"/>
                <w:szCs w:val="28"/>
              </w:rPr>
              <w:t>Black or Brown Shoes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EE0C38" w14:textId="77777777" w:rsidR="002D674F" w:rsidRPr="00034B91" w:rsidRDefault="002D674F" w:rsidP="002D674F">
            <w:pPr>
              <w:tabs>
                <w:tab w:val="left" w:pos="4771"/>
              </w:tabs>
              <w:spacing w:before="160"/>
              <w:rPr>
                <w:rFonts w:asciiTheme="majorHAnsi" w:hAnsiTheme="majorHAnsi"/>
                <w:noProof/>
                <w:color w:val="BF045B" w:themeColor="accent3"/>
                <w:sz w:val="32"/>
                <w:szCs w:val="32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5784E7" w14:textId="77777777" w:rsidR="002D674F" w:rsidRPr="00353EA6" w:rsidRDefault="002D674F" w:rsidP="002D674F">
            <w:pPr>
              <w:tabs>
                <w:tab w:val="left" w:pos="4771"/>
              </w:tabs>
              <w:spacing w:before="160"/>
              <w:rPr>
                <w:rFonts w:asciiTheme="majorHAnsi" w:hAnsiTheme="majorHAnsi"/>
                <w:noProof/>
                <w:color w:val="808080" w:themeColor="background1" w:themeShade="80"/>
                <w:sz w:val="32"/>
                <w:szCs w:val="32"/>
              </w:rPr>
            </w:pPr>
            <w:r w:rsidRPr="007F07D4">
              <w:rPr>
                <w:noProof/>
                <w:sz w:val="22"/>
                <w:lang w:eastAsia="en-AU"/>
              </w:rPr>
              <mc:AlternateContent>
                <mc:Choice Requires="wps">
                  <w:drawing>
                    <wp:inline distT="0" distB="0" distL="0" distR="0" wp14:anchorId="73F286DE" wp14:editId="3A2CEA29">
                      <wp:extent cx="182880" cy="182880"/>
                      <wp:effectExtent l="0" t="0" r="26670" b="26670"/>
                      <wp:docPr id="148" name="Rectangle 148" title="Checkbox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accent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D18DA00" id="Rectangle 148" o:spid="_x0000_s1026" alt="Title: Checkbox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" filled="f" strokecolor="#73166d [3207]" strokeweight="1pt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155" w:type="pct"/>
            <w:tcBorders>
              <w:left w:val="nil"/>
              <w:right w:val="nil"/>
            </w:tcBorders>
            <w:vAlign w:val="bottom"/>
          </w:tcPr>
          <w:p w14:paraId="0092737B" w14:textId="069701B7" w:rsidR="002D674F" w:rsidRPr="00657E12" w:rsidRDefault="002D674F" w:rsidP="002D674F">
            <w:pPr>
              <w:tabs>
                <w:tab w:val="left" w:pos="4771"/>
              </w:tabs>
              <w:spacing w:before="160"/>
              <w:rPr>
                <w:noProof/>
                <w:color w:val="000000" w:themeColor="text1"/>
                <w:szCs w:val="28"/>
              </w:rPr>
            </w:pPr>
            <w:r>
              <w:rPr>
                <w:noProof/>
                <w:color w:val="000000" w:themeColor="text1"/>
                <w:szCs w:val="28"/>
              </w:rPr>
              <w:t>Black or Brown Shoes</w:t>
            </w:r>
          </w:p>
        </w:tc>
      </w:tr>
      <w:tr w:rsidR="002D674F" w:rsidRPr="00B90208" w14:paraId="682C7ABC" w14:textId="77777777" w:rsidTr="00647B17">
        <w:trPr>
          <w:gridAfter w:val="1"/>
          <w:wAfter w:w="4" w:type="pct"/>
          <w:trHeight w:val="576"/>
          <w:jc w:val="center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6BFCEE" w14:textId="77777777" w:rsidR="002D674F" w:rsidRPr="00353EA6" w:rsidRDefault="002D674F" w:rsidP="002D674F">
            <w:pPr>
              <w:tabs>
                <w:tab w:val="left" w:pos="4771"/>
              </w:tabs>
              <w:spacing w:before="160"/>
              <w:rPr>
                <w:rFonts w:asciiTheme="majorHAnsi" w:hAnsiTheme="majorHAnsi"/>
                <w:noProof/>
                <w:color w:val="808080" w:themeColor="background1" w:themeShade="80"/>
                <w:sz w:val="32"/>
                <w:szCs w:val="32"/>
              </w:rPr>
            </w:pPr>
            <w:r w:rsidRPr="007F07D4">
              <w:rPr>
                <w:noProof/>
                <w:sz w:val="22"/>
                <w:lang w:eastAsia="en-AU"/>
              </w:rPr>
              <mc:AlternateContent>
                <mc:Choice Requires="wps">
                  <w:drawing>
                    <wp:inline distT="0" distB="0" distL="0" distR="0" wp14:anchorId="681FF5F1" wp14:editId="2D2B1098">
                      <wp:extent cx="182880" cy="182880"/>
                      <wp:effectExtent l="0" t="0" r="26670" b="26670"/>
                      <wp:docPr id="144" name="Rectangle 144" title="Checkbox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accent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69121A2" id="Rectangle 144" o:spid="_x0000_s1026" alt="Title: Checkbox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" filled="f" strokecolor="#73166d [3207]" strokeweight="1pt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155" w:type="pct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79D336C6" w14:textId="309422C0" w:rsidR="002D674F" w:rsidRPr="00B90208" w:rsidRDefault="00E426E3" w:rsidP="002D674F">
            <w:pPr>
              <w:tabs>
                <w:tab w:val="left" w:pos="4771"/>
              </w:tabs>
              <w:spacing w:before="160"/>
              <w:rPr>
                <w:noProof/>
                <w:color w:val="000000" w:themeColor="text1"/>
                <w:szCs w:val="28"/>
              </w:rPr>
            </w:pPr>
            <w:r>
              <w:rPr>
                <w:noProof/>
                <w:color w:val="000000" w:themeColor="text1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7C1EF76E" wp14:editId="136CC318">
                      <wp:simplePos x="0" y="0"/>
                      <wp:positionH relativeFrom="column">
                        <wp:posOffset>2518410</wp:posOffset>
                      </wp:positionH>
                      <wp:positionV relativeFrom="paragraph">
                        <wp:posOffset>-1830705</wp:posOffset>
                      </wp:positionV>
                      <wp:extent cx="45720" cy="2930525"/>
                      <wp:effectExtent l="0" t="0" r="17780" b="15875"/>
                      <wp:wrapNone/>
                      <wp:docPr id="245412190" name="Straight Connector 2454121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720" cy="29305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5DD4A7" id="Straight Connector 245412190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8.3pt,-144.15pt" to="201.9pt,8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2D674F">
              <w:rPr>
                <w:noProof/>
                <w:color w:val="000000" w:themeColor="text1"/>
                <w:szCs w:val="28"/>
              </w:rPr>
              <w:t>White Sneakers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E93959" w14:textId="77777777" w:rsidR="002D674F" w:rsidRPr="00034B91" w:rsidRDefault="002D674F" w:rsidP="002D674F">
            <w:pPr>
              <w:tabs>
                <w:tab w:val="left" w:pos="4771"/>
              </w:tabs>
              <w:spacing w:before="160"/>
              <w:rPr>
                <w:rFonts w:asciiTheme="majorHAnsi" w:hAnsiTheme="majorHAnsi"/>
                <w:noProof/>
                <w:color w:val="BF045B" w:themeColor="accent3"/>
                <w:sz w:val="32"/>
                <w:szCs w:val="32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49E912" w14:textId="77777777" w:rsidR="002D674F" w:rsidRPr="00353EA6" w:rsidRDefault="002D674F" w:rsidP="002D674F">
            <w:pPr>
              <w:tabs>
                <w:tab w:val="left" w:pos="4771"/>
              </w:tabs>
              <w:spacing w:before="160"/>
              <w:rPr>
                <w:rFonts w:asciiTheme="majorHAnsi" w:hAnsiTheme="majorHAnsi"/>
                <w:noProof/>
                <w:color w:val="808080" w:themeColor="background1" w:themeShade="80"/>
                <w:sz w:val="32"/>
                <w:szCs w:val="32"/>
              </w:rPr>
            </w:pPr>
            <w:r w:rsidRPr="007F07D4">
              <w:rPr>
                <w:noProof/>
                <w:sz w:val="22"/>
                <w:lang w:eastAsia="en-AU"/>
              </w:rPr>
              <mc:AlternateContent>
                <mc:Choice Requires="wps">
                  <w:drawing>
                    <wp:inline distT="0" distB="0" distL="0" distR="0" wp14:anchorId="68285C3A" wp14:editId="6F670212">
                      <wp:extent cx="182880" cy="182880"/>
                      <wp:effectExtent l="0" t="0" r="26670" b="26670"/>
                      <wp:docPr id="152" name="Rectangle 152" title="Checkbox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accent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EA26137" id="Rectangle 152" o:spid="_x0000_s1026" alt="Title: Checkbox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" filled="f" strokecolor="#73166d [3207]" strokeweight="1pt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155" w:type="pct"/>
            <w:tcBorders>
              <w:left w:val="nil"/>
              <w:bottom w:val="nil"/>
              <w:right w:val="nil"/>
            </w:tcBorders>
            <w:vAlign w:val="bottom"/>
          </w:tcPr>
          <w:p w14:paraId="2A7F13EF" w14:textId="6A2972FD" w:rsidR="002D674F" w:rsidRPr="00657E12" w:rsidRDefault="002D674F" w:rsidP="002D674F">
            <w:pPr>
              <w:tabs>
                <w:tab w:val="left" w:pos="4771"/>
              </w:tabs>
              <w:spacing w:before="160"/>
              <w:rPr>
                <w:noProof/>
                <w:color w:val="000000" w:themeColor="text1"/>
                <w:szCs w:val="28"/>
              </w:rPr>
            </w:pPr>
            <w:r>
              <w:rPr>
                <w:noProof/>
                <w:color w:val="000000" w:themeColor="text1"/>
                <w:szCs w:val="28"/>
              </w:rPr>
              <w:t>White Sneakers</w:t>
            </w:r>
          </w:p>
        </w:tc>
      </w:tr>
      <w:tr w:rsidR="002D674F" w:rsidRPr="00B90208" w14:paraId="150BB296" w14:textId="77777777" w:rsidTr="004345C9">
        <w:trPr>
          <w:gridAfter w:val="1"/>
          <w:wAfter w:w="4" w:type="pct"/>
          <w:trHeight w:val="576"/>
          <w:jc w:val="center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6D6002" w14:textId="77777777" w:rsidR="002D674F" w:rsidRPr="007F07D4" w:rsidRDefault="002D674F" w:rsidP="002D674F">
            <w:pPr>
              <w:tabs>
                <w:tab w:val="left" w:pos="4771"/>
              </w:tabs>
              <w:spacing w:before="160"/>
              <w:rPr>
                <w:noProof/>
                <w:sz w:val="22"/>
                <w:lang w:eastAsia="en-AU"/>
              </w:rPr>
            </w:pPr>
            <w:r w:rsidRPr="007F07D4">
              <w:rPr>
                <w:noProof/>
                <w:sz w:val="22"/>
                <w:lang w:eastAsia="en-AU"/>
              </w:rPr>
              <mc:AlternateContent>
                <mc:Choice Requires="wps">
                  <w:drawing>
                    <wp:inline distT="0" distB="0" distL="0" distR="0" wp14:anchorId="5DC7670C" wp14:editId="45C91099">
                      <wp:extent cx="182880" cy="182880"/>
                      <wp:effectExtent l="0" t="0" r="26670" b="26670"/>
                      <wp:docPr id="8" name="Rectangle 8" title="Checkbox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accent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5A69A84" id="Rectangle 8" o:spid="_x0000_s1026" alt="Title: Checkbox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" filled="f" strokecolor="#73166d [3207]" strokeweight="1pt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155" w:type="pct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3808DACF" w14:textId="5912772A" w:rsidR="002D674F" w:rsidRPr="00B90208" w:rsidRDefault="002D674F" w:rsidP="002D674F">
            <w:pPr>
              <w:tabs>
                <w:tab w:val="left" w:pos="4771"/>
              </w:tabs>
              <w:spacing w:before="160"/>
              <w:rPr>
                <w:noProof/>
                <w:color w:val="000000" w:themeColor="text1"/>
                <w:szCs w:val="28"/>
              </w:rPr>
            </w:pPr>
          </w:p>
        </w:tc>
        <w:tc>
          <w:tcPr>
            <w:tcW w:w="154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BF05E0" w14:textId="77777777" w:rsidR="002D674F" w:rsidRPr="00034B91" w:rsidRDefault="002D674F" w:rsidP="002D674F">
            <w:pPr>
              <w:tabs>
                <w:tab w:val="left" w:pos="4771"/>
              </w:tabs>
              <w:spacing w:before="160"/>
              <w:rPr>
                <w:rFonts w:asciiTheme="majorHAnsi" w:hAnsiTheme="majorHAnsi"/>
                <w:noProof/>
                <w:color w:val="BF045B" w:themeColor="accent3"/>
                <w:sz w:val="32"/>
                <w:szCs w:val="32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513193" w14:textId="77777777" w:rsidR="002D674F" w:rsidRPr="007F07D4" w:rsidRDefault="002D674F" w:rsidP="002D674F">
            <w:pPr>
              <w:tabs>
                <w:tab w:val="left" w:pos="4771"/>
              </w:tabs>
              <w:spacing w:before="160"/>
              <w:rPr>
                <w:noProof/>
                <w:sz w:val="22"/>
                <w:lang w:eastAsia="en-AU"/>
              </w:rPr>
            </w:pPr>
            <w:r w:rsidRPr="007F07D4">
              <w:rPr>
                <w:noProof/>
                <w:sz w:val="22"/>
                <w:lang w:eastAsia="en-AU"/>
              </w:rPr>
              <mc:AlternateContent>
                <mc:Choice Requires="wps">
                  <w:drawing>
                    <wp:inline distT="0" distB="0" distL="0" distR="0" wp14:anchorId="4D8EA43C" wp14:editId="743F65CA">
                      <wp:extent cx="182880" cy="182880"/>
                      <wp:effectExtent l="0" t="0" r="26670" b="26670"/>
                      <wp:docPr id="9" name="Rectangle 9" title="Checkbox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accent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2ECD844" id="Rectangle 9" o:spid="_x0000_s1026" alt="Title: Checkbox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" filled="f" strokecolor="#73166d [3207]" strokeweight="1pt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155" w:type="pct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2AE7AE05" w14:textId="3F62B1F0" w:rsidR="002D674F" w:rsidRPr="00657E12" w:rsidRDefault="002D674F" w:rsidP="002D674F">
            <w:pPr>
              <w:tabs>
                <w:tab w:val="left" w:pos="4771"/>
              </w:tabs>
              <w:spacing w:before="160"/>
              <w:rPr>
                <w:noProof/>
                <w:color w:val="000000" w:themeColor="text1"/>
                <w:szCs w:val="28"/>
              </w:rPr>
            </w:pPr>
          </w:p>
        </w:tc>
      </w:tr>
      <w:tr w:rsidR="002D674F" w:rsidRPr="00B90208" w14:paraId="0CD3EF6E" w14:textId="77777777" w:rsidTr="004345C9">
        <w:trPr>
          <w:gridAfter w:val="1"/>
          <w:wAfter w:w="4" w:type="pct"/>
          <w:trHeight w:val="576"/>
          <w:jc w:val="center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CEE3E1" w14:textId="77777777" w:rsidR="002D674F" w:rsidRPr="007F07D4" w:rsidRDefault="002D674F" w:rsidP="002D674F">
            <w:pPr>
              <w:tabs>
                <w:tab w:val="left" w:pos="4771"/>
              </w:tabs>
              <w:spacing w:before="160"/>
              <w:rPr>
                <w:noProof/>
                <w:sz w:val="22"/>
                <w:lang w:eastAsia="en-AU"/>
              </w:rPr>
            </w:pPr>
            <w:r w:rsidRPr="007F07D4">
              <w:rPr>
                <w:noProof/>
                <w:sz w:val="22"/>
                <w:lang w:eastAsia="en-AU"/>
              </w:rPr>
              <mc:AlternateContent>
                <mc:Choice Requires="wps">
                  <w:drawing>
                    <wp:inline distT="0" distB="0" distL="0" distR="0" wp14:anchorId="3F30E7F9" wp14:editId="52402362">
                      <wp:extent cx="182880" cy="182880"/>
                      <wp:effectExtent l="0" t="0" r="26670" b="26670"/>
                      <wp:docPr id="10" name="Rectangle 10" title="Checkbox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accent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FA36CAE" id="Rectangle 10" o:spid="_x0000_s1026" alt="Title: Checkbox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" filled="f" strokecolor="#73166d [3207]" strokeweight="1pt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155" w:type="pct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28092234" w14:textId="5E135B71" w:rsidR="002D674F" w:rsidRPr="00B90208" w:rsidRDefault="002D674F" w:rsidP="002D674F">
            <w:pPr>
              <w:tabs>
                <w:tab w:val="left" w:pos="4771"/>
              </w:tabs>
              <w:spacing w:before="160"/>
              <w:rPr>
                <w:noProof/>
                <w:color w:val="000000" w:themeColor="text1"/>
                <w:szCs w:val="28"/>
              </w:rPr>
            </w:pPr>
          </w:p>
        </w:tc>
        <w:tc>
          <w:tcPr>
            <w:tcW w:w="154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71FB49" w14:textId="77777777" w:rsidR="002D674F" w:rsidRPr="00034B91" w:rsidRDefault="002D674F" w:rsidP="002D674F">
            <w:pPr>
              <w:tabs>
                <w:tab w:val="left" w:pos="4771"/>
              </w:tabs>
              <w:spacing w:before="160"/>
              <w:rPr>
                <w:rFonts w:asciiTheme="majorHAnsi" w:hAnsiTheme="majorHAnsi"/>
                <w:noProof/>
                <w:color w:val="BF045B" w:themeColor="accent3"/>
                <w:sz w:val="32"/>
                <w:szCs w:val="32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C1E38F" w14:textId="77777777" w:rsidR="002D674F" w:rsidRPr="007F07D4" w:rsidRDefault="002D674F" w:rsidP="002D674F">
            <w:pPr>
              <w:tabs>
                <w:tab w:val="left" w:pos="4771"/>
              </w:tabs>
              <w:spacing w:before="160"/>
              <w:rPr>
                <w:noProof/>
                <w:sz w:val="22"/>
                <w:lang w:eastAsia="en-AU"/>
              </w:rPr>
            </w:pPr>
            <w:r w:rsidRPr="007F07D4">
              <w:rPr>
                <w:noProof/>
                <w:sz w:val="22"/>
                <w:lang w:eastAsia="en-AU"/>
              </w:rPr>
              <mc:AlternateContent>
                <mc:Choice Requires="wps">
                  <w:drawing>
                    <wp:inline distT="0" distB="0" distL="0" distR="0" wp14:anchorId="019A3DF9" wp14:editId="154824FE">
                      <wp:extent cx="182880" cy="182880"/>
                      <wp:effectExtent l="0" t="0" r="26670" b="26670"/>
                      <wp:docPr id="16" name="Rectangle 16" title="Checkbox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accent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C054001" id="Rectangle 16" o:spid="_x0000_s1026" alt="Title: Checkbox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" filled="f" strokecolor="#73166d [3207]" strokeweight="1pt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155" w:type="pct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054395BC" w14:textId="4851231F" w:rsidR="002D674F" w:rsidRPr="00657E12" w:rsidRDefault="002D674F" w:rsidP="002D674F">
            <w:pPr>
              <w:tabs>
                <w:tab w:val="left" w:pos="4771"/>
              </w:tabs>
              <w:spacing w:before="160"/>
              <w:rPr>
                <w:noProof/>
                <w:color w:val="000000" w:themeColor="text1"/>
                <w:szCs w:val="28"/>
              </w:rPr>
            </w:pPr>
          </w:p>
        </w:tc>
      </w:tr>
    </w:tbl>
    <w:p w14:paraId="39950B8B" w14:textId="5B131F5C" w:rsidR="009F3692" w:rsidRPr="000B1A8C" w:rsidRDefault="000B1A8C" w:rsidP="003508A0">
      <w:pPr>
        <w:pStyle w:val="GraphicAnchor"/>
        <w:rPr>
          <w:noProof/>
          <w:sz w:val="16"/>
          <w:szCs w:val="16"/>
        </w:rPr>
      </w:pPr>
      <w:r w:rsidRPr="000B1A8C">
        <w:rPr>
          <w:noProof/>
          <w:sz w:val="16"/>
          <w:szCs w:val="16"/>
        </w:rPr>
        <w:t>Current as of 6/2024</w:t>
      </w:r>
    </w:p>
    <w:sectPr w:rsidR="009F3692" w:rsidRPr="000B1A8C" w:rsidSect="00E60594">
      <w:pgSz w:w="12240" w:h="15840"/>
      <w:pgMar w:top="360" w:right="360" w:bottom="360" w:left="3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440837" w14:textId="77777777" w:rsidR="00601C20" w:rsidRDefault="00601C20" w:rsidP="00096015">
      <w:pPr>
        <w:spacing w:after="0" w:line="240" w:lineRule="auto"/>
      </w:pPr>
      <w:r>
        <w:separator/>
      </w:r>
    </w:p>
  </w:endnote>
  <w:endnote w:type="continuationSeparator" w:id="0">
    <w:p w14:paraId="2895D1E5" w14:textId="77777777" w:rsidR="00601C20" w:rsidRDefault="00601C20" w:rsidP="000960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ill Sans Nova">
    <w:charset w:val="00"/>
    <w:family w:val="swiss"/>
    <w:pitch w:val="variable"/>
    <w:sig w:usb0="80000287" w:usb1="00000002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Nova Light">
    <w:charset w:val="00"/>
    <w:family w:val="swiss"/>
    <w:pitch w:val="variable"/>
    <w:sig w:usb0="80000287" w:usb1="00000002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710515" w14:textId="77777777" w:rsidR="00601C20" w:rsidRDefault="00601C20" w:rsidP="00096015">
      <w:pPr>
        <w:spacing w:after="0" w:line="240" w:lineRule="auto"/>
      </w:pPr>
      <w:r>
        <w:separator/>
      </w:r>
    </w:p>
  </w:footnote>
  <w:footnote w:type="continuationSeparator" w:id="0">
    <w:p w14:paraId="6D3C9F89" w14:textId="77777777" w:rsidR="00601C20" w:rsidRDefault="00601C20" w:rsidP="000960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920"/>
    <w:rsid w:val="00020E17"/>
    <w:rsid w:val="00034B91"/>
    <w:rsid w:val="000654E6"/>
    <w:rsid w:val="00096015"/>
    <w:rsid w:val="0009765B"/>
    <w:rsid w:val="000B1A8C"/>
    <w:rsid w:val="000B6A7F"/>
    <w:rsid w:val="000C11BA"/>
    <w:rsid w:val="000C4411"/>
    <w:rsid w:val="000C7BD0"/>
    <w:rsid w:val="000D1C53"/>
    <w:rsid w:val="000D56F9"/>
    <w:rsid w:val="000E0209"/>
    <w:rsid w:val="000F53EF"/>
    <w:rsid w:val="000F6320"/>
    <w:rsid w:val="00127D3E"/>
    <w:rsid w:val="00132278"/>
    <w:rsid w:val="00151A3C"/>
    <w:rsid w:val="00153B5E"/>
    <w:rsid w:val="0016443A"/>
    <w:rsid w:val="001947AB"/>
    <w:rsid w:val="001C56C9"/>
    <w:rsid w:val="001C6185"/>
    <w:rsid w:val="001E0642"/>
    <w:rsid w:val="001F089D"/>
    <w:rsid w:val="001F7FEF"/>
    <w:rsid w:val="00211A2B"/>
    <w:rsid w:val="00225508"/>
    <w:rsid w:val="0025313A"/>
    <w:rsid w:val="00255350"/>
    <w:rsid w:val="00260BE3"/>
    <w:rsid w:val="00262B45"/>
    <w:rsid w:val="002826C1"/>
    <w:rsid w:val="00287F4B"/>
    <w:rsid w:val="002912F1"/>
    <w:rsid w:val="00295169"/>
    <w:rsid w:val="002D674F"/>
    <w:rsid w:val="002E4B12"/>
    <w:rsid w:val="002E67AE"/>
    <w:rsid w:val="002F4B6D"/>
    <w:rsid w:val="00321199"/>
    <w:rsid w:val="00335315"/>
    <w:rsid w:val="003457DF"/>
    <w:rsid w:val="003508A0"/>
    <w:rsid w:val="00353EA6"/>
    <w:rsid w:val="0036011B"/>
    <w:rsid w:val="003645EE"/>
    <w:rsid w:val="00365762"/>
    <w:rsid w:val="00370D1E"/>
    <w:rsid w:val="00380A1C"/>
    <w:rsid w:val="003874B9"/>
    <w:rsid w:val="003932D6"/>
    <w:rsid w:val="003A6383"/>
    <w:rsid w:val="003C6834"/>
    <w:rsid w:val="003D2942"/>
    <w:rsid w:val="00433AB2"/>
    <w:rsid w:val="004345C9"/>
    <w:rsid w:val="00442132"/>
    <w:rsid w:val="0045163A"/>
    <w:rsid w:val="004559B3"/>
    <w:rsid w:val="00457497"/>
    <w:rsid w:val="00462F66"/>
    <w:rsid w:val="004636A6"/>
    <w:rsid w:val="00470A12"/>
    <w:rsid w:val="00474529"/>
    <w:rsid w:val="0047654A"/>
    <w:rsid w:val="004827C9"/>
    <w:rsid w:val="00482F1A"/>
    <w:rsid w:val="004942AE"/>
    <w:rsid w:val="004942DC"/>
    <w:rsid w:val="004B218F"/>
    <w:rsid w:val="004F3AC8"/>
    <w:rsid w:val="00543AAA"/>
    <w:rsid w:val="00562893"/>
    <w:rsid w:val="00563BEE"/>
    <w:rsid w:val="005757B3"/>
    <w:rsid w:val="005820A5"/>
    <w:rsid w:val="00586401"/>
    <w:rsid w:val="005D1ECF"/>
    <w:rsid w:val="005D5B6C"/>
    <w:rsid w:val="005E4191"/>
    <w:rsid w:val="005F326B"/>
    <w:rsid w:val="00601C20"/>
    <w:rsid w:val="0064195A"/>
    <w:rsid w:val="006435E3"/>
    <w:rsid w:val="00647B17"/>
    <w:rsid w:val="00657E12"/>
    <w:rsid w:val="006728B9"/>
    <w:rsid w:val="00685AE1"/>
    <w:rsid w:val="00696DA1"/>
    <w:rsid w:val="006A4C76"/>
    <w:rsid w:val="006F4103"/>
    <w:rsid w:val="00706D76"/>
    <w:rsid w:val="00731407"/>
    <w:rsid w:val="00742775"/>
    <w:rsid w:val="00757220"/>
    <w:rsid w:val="00757441"/>
    <w:rsid w:val="00771DAC"/>
    <w:rsid w:val="00783F60"/>
    <w:rsid w:val="007937F5"/>
    <w:rsid w:val="007C20F3"/>
    <w:rsid w:val="007C40C5"/>
    <w:rsid w:val="007D70E5"/>
    <w:rsid w:val="007F07D4"/>
    <w:rsid w:val="007F55AC"/>
    <w:rsid w:val="0081745C"/>
    <w:rsid w:val="00825788"/>
    <w:rsid w:val="00835AD3"/>
    <w:rsid w:val="0084205D"/>
    <w:rsid w:val="008420F6"/>
    <w:rsid w:val="00845AD4"/>
    <w:rsid w:val="0085645E"/>
    <w:rsid w:val="00871137"/>
    <w:rsid w:val="00893530"/>
    <w:rsid w:val="008A124F"/>
    <w:rsid w:val="008A13F2"/>
    <w:rsid w:val="008B237A"/>
    <w:rsid w:val="008C72FB"/>
    <w:rsid w:val="008C7E8B"/>
    <w:rsid w:val="008D2C92"/>
    <w:rsid w:val="008D3A58"/>
    <w:rsid w:val="008D4920"/>
    <w:rsid w:val="008E3AD2"/>
    <w:rsid w:val="008E71A3"/>
    <w:rsid w:val="008F2ACC"/>
    <w:rsid w:val="008F516E"/>
    <w:rsid w:val="00907D3B"/>
    <w:rsid w:val="00925DC4"/>
    <w:rsid w:val="009314BA"/>
    <w:rsid w:val="00932EA9"/>
    <w:rsid w:val="00933D39"/>
    <w:rsid w:val="009377A3"/>
    <w:rsid w:val="00952D7C"/>
    <w:rsid w:val="009852EB"/>
    <w:rsid w:val="009B07CC"/>
    <w:rsid w:val="009B631E"/>
    <w:rsid w:val="009C2A45"/>
    <w:rsid w:val="009F3692"/>
    <w:rsid w:val="009F47D1"/>
    <w:rsid w:val="00A11D33"/>
    <w:rsid w:val="00A25488"/>
    <w:rsid w:val="00A3321F"/>
    <w:rsid w:val="00A65F70"/>
    <w:rsid w:val="00A778DE"/>
    <w:rsid w:val="00A815B2"/>
    <w:rsid w:val="00A87AD5"/>
    <w:rsid w:val="00A90FA7"/>
    <w:rsid w:val="00AA4A1B"/>
    <w:rsid w:val="00AA7E69"/>
    <w:rsid w:val="00AB5BFB"/>
    <w:rsid w:val="00AE1E2E"/>
    <w:rsid w:val="00B05C04"/>
    <w:rsid w:val="00B1215C"/>
    <w:rsid w:val="00B14780"/>
    <w:rsid w:val="00B15A3D"/>
    <w:rsid w:val="00B3174F"/>
    <w:rsid w:val="00B35ADC"/>
    <w:rsid w:val="00B3658C"/>
    <w:rsid w:val="00B44759"/>
    <w:rsid w:val="00B55195"/>
    <w:rsid w:val="00B55A56"/>
    <w:rsid w:val="00B5768C"/>
    <w:rsid w:val="00B61D0F"/>
    <w:rsid w:val="00B76B58"/>
    <w:rsid w:val="00B8749D"/>
    <w:rsid w:val="00B90208"/>
    <w:rsid w:val="00B939C6"/>
    <w:rsid w:val="00B93BDD"/>
    <w:rsid w:val="00BB01E4"/>
    <w:rsid w:val="00BC4140"/>
    <w:rsid w:val="00BD287A"/>
    <w:rsid w:val="00BE367A"/>
    <w:rsid w:val="00BE4446"/>
    <w:rsid w:val="00C05694"/>
    <w:rsid w:val="00C12A58"/>
    <w:rsid w:val="00C139A9"/>
    <w:rsid w:val="00C30ED3"/>
    <w:rsid w:val="00C419B1"/>
    <w:rsid w:val="00C42581"/>
    <w:rsid w:val="00C76E15"/>
    <w:rsid w:val="00C9335D"/>
    <w:rsid w:val="00CA331D"/>
    <w:rsid w:val="00CB7841"/>
    <w:rsid w:val="00CF10D8"/>
    <w:rsid w:val="00CF4391"/>
    <w:rsid w:val="00D165DA"/>
    <w:rsid w:val="00D30A7F"/>
    <w:rsid w:val="00D3249D"/>
    <w:rsid w:val="00D408B8"/>
    <w:rsid w:val="00D77C0C"/>
    <w:rsid w:val="00D812DF"/>
    <w:rsid w:val="00E006F2"/>
    <w:rsid w:val="00E03D06"/>
    <w:rsid w:val="00E111E9"/>
    <w:rsid w:val="00E426E3"/>
    <w:rsid w:val="00E60594"/>
    <w:rsid w:val="00E80107"/>
    <w:rsid w:val="00E87829"/>
    <w:rsid w:val="00EA008B"/>
    <w:rsid w:val="00EA4480"/>
    <w:rsid w:val="00ED73B0"/>
    <w:rsid w:val="00EE33BE"/>
    <w:rsid w:val="00EE3BDE"/>
    <w:rsid w:val="00EF5087"/>
    <w:rsid w:val="00F011C2"/>
    <w:rsid w:val="00F30C27"/>
    <w:rsid w:val="00F554E9"/>
    <w:rsid w:val="00F56F03"/>
    <w:rsid w:val="00F97F9C"/>
    <w:rsid w:val="00FA537C"/>
    <w:rsid w:val="00FD7603"/>
    <w:rsid w:val="00FF4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AB869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6F03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4195A"/>
    <w:pPr>
      <w:keepNext/>
      <w:keepLines/>
      <w:spacing w:before="1200" w:after="0"/>
      <w:jc w:val="center"/>
      <w:outlineLvl w:val="0"/>
    </w:pPr>
    <w:rPr>
      <w:rFonts w:ascii="Gill Sans Nova Light" w:eastAsiaTheme="majorEastAsia" w:hAnsi="Gill Sans Nova Light" w:cstheme="majorBidi"/>
      <w:color w:val="FFFFFF" w:themeColor="background1"/>
      <w:sz w:val="7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225508"/>
    <w:pPr>
      <w:tabs>
        <w:tab w:val="left" w:pos="4771"/>
      </w:tabs>
      <w:spacing w:before="240"/>
      <w:jc w:val="center"/>
      <w:outlineLvl w:val="1"/>
    </w:pPr>
    <w:rPr>
      <w:rFonts w:asciiTheme="majorHAnsi" w:hAnsiTheme="majorHAnsi"/>
      <w:noProof/>
      <w:color w:val="BF045B" w:themeColor="accent3"/>
      <w:sz w:val="72"/>
      <w:szCs w:val="72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225508"/>
    <w:pPr>
      <w:tabs>
        <w:tab w:val="left" w:pos="3844"/>
      </w:tabs>
      <w:jc w:val="center"/>
      <w:outlineLvl w:val="2"/>
    </w:pPr>
    <w:rPr>
      <w:rFonts w:asciiTheme="majorHAnsi" w:hAnsiTheme="majorHAnsi"/>
      <w:color w:val="F2B33D" w:themeColor="accent1"/>
      <w:sz w:val="72"/>
      <w:szCs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0960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636A6"/>
    <w:rPr>
      <w:sz w:val="28"/>
    </w:rPr>
  </w:style>
  <w:style w:type="paragraph" w:styleId="Footer">
    <w:name w:val="footer"/>
    <w:basedOn w:val="Normal"/>
    <w:link w:val="FooterChar"/>
    <w:uiPriority w:val="99"/>
    <w:semiHidden/>
    <w:rsid w:val="000960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636A6"/>
    <w:rPr>
      <w:sz w:val="28"/>
    </w:rPr>
  </w:style>
  <w:style w:type="table" w:styleId="TableGrid">
    <w:name w:val="Table Grid"/>
    <w:basedOn w:val="TableNormal"/>
    <w:uiPriority w:val="39"/>
    <w:rsid w:val="00CB7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64195A"/>
    <w:rPr>
      <w:rFonts w:ascii="Gill Sans Nova Light" w:eastAsiaTheme="majorEastAsia" w:hAnsi="Gill Sans Nova Light" w:cstheme="majorBidi"/>
      <w:color w:val="FFFFFF" w:themeColor="background1"/>
      <w:sz w:val="72"/>
      <w:szCs w:val="32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287F4B"/>
    <w:pPr>
      <w:numPr>
        <w:ilvl w:val="1"/>
      </w:numPr>
      <w:jc w:val="center"/>
    </w:pPr>
    <w:rPr>
      <w:rFonts w:asciiTheme="majorHAnsi" w:eastAsiaTheme="minorEastAsia" w:hAnsiTheme="majorHAnsi"/>
      <w:color w:val="73166D" w:themeColor="accent4"/>
      <w:spacing w:val="15"/>
      <w:sz w:val="5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636A6"/>
    <w:rPr>
      <w:rFonts w:asciiTheme="majorHAnsi" w:eastAsiaTheme="minorEastAsia" w:hAnsiTheme="majorHAnsi"/>
      <w:color w:val="73166D" w:themeColor="accent4"/>
      <w:spacing w:val="15"/>
      <w:sz w:val="52"/>
    </w:rPr>
  </w:style>
  <w:style w:type="paragraph" w:styleId="Title">
    <w:name w:val="Title"/>
    <w:basedOn w:val="Normal"/>
    <w:next w:val="Normal"/>
    <w:link w:val="TitleChar"/>
    <w:uiPriority w:val="10"/>
    <w:qFormat/>
    <w:rsid w:val="003508A0"/>
    <w:pPr>
      <w:spacing w:before="720" w:after="0"/>
      <w:jc w:val="center"/>
    </w:pPr>
    <w:rPr>
      <w:rFonts w:asciiTheme="majorHAnsi" w:eastAsiaTheme="majorEastAsia" w:hAnsiTheme="majorHAnsi" w:cstheme="majorBidi"/>
      <w:caps/>
      <w:color w:val="73166D" w:themeColor="accent4"/>
      <w:spacing w:val="-10"/>
      <w:kern w:val="28"/>
      <w:sz w:val="7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508A0"/>
    <w:rPr>
      <w:rFonts w:asciiTheme="majorHAnsi" w:eastAsiaTheme="majorEastAsia" w:hAnsiTheme="majorHAnsi" w:cstheme="majorBidi"/>
      <w:caps/>
      <w:color w:val="73166D" w:themeColor="accent4"/>
      <w:spacing w:val="-10"/>
      <w:kern w:val="28"/>
      <w:sz w:val="72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36A6"/>
    <w:rPr>
      <w:rFonts w:asciiTheme="majorHAnsi" w:hAnsiTheme="majorHAnsi"/>
      <w:noProof/>
      <w:color w:val="BF045B" w:themeColor="accent3"/>
      <w:sz w:val="72"/>
      <w:szCs w:val="7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36A6"/>
    <w:rPr>
      <w:rFonts w:asciiTheme="majorHAnsi" w:hAnsiTheme="majorHAnsi"/>
      <w:color w:val="F2B33D" w:themeColor="accent1"/>
      <w:sz w:val="72"/>
      <w:szCs w:val="72"/>
    </w:rPr>
  </w:style>
  <w:style w:type="character" w:styleId="PlaceholderText">
    <w:name w:val="Placeholder Text"/>
    <w:basedOn w:val="DefaultParagraphFont"/>
    <w:uiPriority w:val="99"/>
    <w:semiHidden/>
    <w:rsid w:val="0044213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4A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4A1B"/>
    <w:rPr>
      <w:rFonts w:ascii="Segoe UI" w:hAnsi="Segoe UI" w:cs="Segoe UI"/>
      <w:sz w:val="18"/>
      <w:szCs w:val="18"/>
    </w:rPr>
  </w:style>
  <w:style w:type="paragraph" w:customStyle="1" w:styleId="GraphicAnchor">
    <w:name w:val="Graphic Anchor"/>
    <w:basedOn w:val="Normal"/>
    <w:qFormat/>
    <w:rsid w:val="003508A0"/>
    <w:pPr>
      <w:spacing w:after="0"/>
    </w:pPr>
    <w:rPr>
      <w:sz w:val="10"/>
      <w:szCs w:val="10"/>
    </w:rPr>
  </w:style>
  <w:style w:type="paragraph" w:customStyle="1" w:styleId="PurpleText">
    <w:name w:val="Purple Text"/>
    <w:basedOn w:val="Normal"/>
    <w:qFormat/>
    <w:rsid w:val="00C9335D"/>
    <w:pPr>
      <w:spacing w:after="0" w:line="240" w:lineRule="auto"/>
    </w:pPr>
    <w:rPr>
      <w:color w:val="73166D" w:themeColor="accent4"/>
      <w:spacing w:val="-10"/>
    </w:rPr>
  </w:style>
  <w:style w:type="paragraph" w:customStyle="1" w:styleId="TableHeader">
    <w:name w:val="Table Header"/>
    <w:basedOn w:val="Normal"/>
    <w:qFormat/>
    <w:rsid w:val="00A11D33"/>
    <w:pPr>
      <w:tabs>
        <w:tab w:val="left" w:pos="4771"/>
      </w:tabs>
      <w:spacing w:after="0" w:line="240" w:lineRule="auto"/>
    </w:pPr>
    <w:rPr>
      <w:caps/>
      <w:noProof/>
      <w:color w:val="FFFFFF" w:themeColor="background1"/>
      <w:sz w:val="28"/>
    </w:rPr>
  </w:style>
  <w:style w:type="table" w:customStyle="1" w:styleId="TableGrid1">
    <w:name w:val="Table Grid1"/>
    <w:basedOn w:val="TableNormal"/>
    <w:next w:val="TableGrid"/>
    <w:uiPriority w:val="39"/>
    <w:rsid w:val="009F3692"/>
    <w:pPr>
      <w:spacing w:after="0" w:line="240" w:lineRule="auto"/>
    </w:pPr>
    <w:rPr>
      <w:rFonts w:ascii="Gill Sans Nova" w:eastAsia="Gill Sans Nova" w:hAnsi="Gill Sans Nov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E111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nk">
    <w:name w:val="Pink"/>
    <w:uiPriority w:val="1"/>
    <w:qFormat/>
    <w:rsid w:val="00E111E9"/>
    <w:rPr>
      <w:color w:val="BF045B" w:themeColor="accent3"/>
    </w:rPr>
  </w:style>
  <w:style w:type="character" w:customStyle="1" w:styleId="Titlesorange">
    <w:name w:val="Titles orange"/>
    <w:uiPriority w:val="1"/>
    <w:qFormat/>
    <w:rsid w:val="00E80107"/>
    <w:rPr>
      <w:rFonts w:asciiTheme="minorHAnsi" w:hAnsiTheme="minorHAnsi"/>
      <w:color w:val="F08B21" w:themeColor="accent5"/>
      <w:sz w:val="28"/>
    </w:rPr>
  </w:style>
  <w:style w:type="table" w:customStyle="1" w:styleId="TableGrid3">
    <w:name w:val="Table Grid3"/>
    <w:basedOn w:val="TableNormal"/>
    <w:next w:val="TableGrid"/>
    <w:uiPriority w:val="39"/>
    <w:rsid w:val="00835A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swhite">
    <w:name w:val="Titles white"/>
    <w:uiPriority w:val="1"/>
    <w:qFormat/>
    <w:rsid w:val="00E80107"/>
    <w:rPr>
      <w:rFonts w:asciiTheme="minorHAnsi" w:hAnsiTheme="minorHAnsi"/>
      <w:color w:val="FFFFFF" w:themeColor="background1"/>
      <w:sz w:val="28"/>
    </w:rPr>
  </w:style>
  <w:style w:type="paragraph" w:customStyle="1" w:styleId="Titlespink">
    <w:name w:val="Titles pink"/>
    <w:basedOn w:val="Normal"/>
    <w:qFormat/>
    <w:rsid w:val="00D408B8"/>
    <w:pPr>
      <w:spacing w:after="0" w:line="240" w:lineRule="auto"/>
    </w:pPr>
    <w:rPr>
      <w:color w:val="BF045B" w:themeColor="accent3"/>
      <w:sz w:val="28"/>
    </w:rPr>
  </w:style>
  <w:style w:type="paragraph" w:customStyle="1" w:styleId="Titlespurple">
    <w:name w:val="Titles purple"/>
    <w:basedOn w:val="PurpleText"/>
    <w:qFormat/>
    <w:rsid w:val="00D408B8"/>
    <w:rPr>
      <w:sz w:val="28"/>
    </w:rPr>
  </w:style>
  <w:style w:type="character" w:customStyle="1" w:styleId="Whitetext">
    <w:name w:val="White text"/>
    <w:uiPriority w:val="1"/>
    <w:qFormat/>
    <w:rsid w:val="000D1C53"/>
    <w:rPr>
      <w:color w:val="FFFFFF" w:themeColor="background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16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este\AppData\Roaming\Microsoft\Templates\Diwali%20checklis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B81E851850A4D1AA019D9B347C484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DB8160-019F-4759-8153-3B40D9BE8311}"/>
      </w:docPartPr>
      <w:docPartBody>
        <w:p w:rsidR="00B650DF" w:rsidRDefault="004E2DA9">
          <w:pPr>
            <w:pStyle w:val="5B81E851850A4D1AA019D9B347C484AF"/>
          </w:pPr>
          <w:r w:rsidRPr="00EE33BE">
            <w:t>DIWALI CHECKLIST</w:t>
          </w:r>
        </w:p>
      </w:docPartBody>
    </w:docPart>
    <w:docPart>
      <w:docPartPr>
        <w:name w:val="2FBAF8C741B8414A911A7C11E07D85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968A44-7C09-4258-822C-431117DD5291}"/>
      </w:docPartPr>
      <w:docPartBody>
        <w:p w:rsidR="00B650DF" w:rsidRDefault="004E2DA9">
          <w:pPr>
            <w:pStyle w:val="2FBAF8C741B8414A911A7C11E07D85EC"/>
          </w:pPr>
          <w:r w:rsidRPr="00EE3BDE">
            <w:rPr>
              <w:rStyle w:val="PlaceholderText"/>
              <w:color w:val="FFC000" w:themeColor="accent4"/>
            </w:rPr>
            <w:t>Date &amp; Time:</w:t>
          </w:r>
        </w:p>
      </w:docPartBody>
    </w:docPart>
    <w:docPart>
      <w:docPartPr>
        <w:name w:val="5A98A38150544F35A2A866AFA98426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8014D2-1F65-4546-944A-49F61050358B}"/>
      </w:docPartPr>
      <w:docPartBody>
        <w:p w:rsidR="00B650DF" w:rsidRDefault="004E2DA9">
          <w:pPr>
            <w:pStyle w:val="5A98A38150544F35A2A866AFA984264E"/>
          </w:pPr>
          <w:r w:rsidRPr="00EE3BDE">
            <w:t>APPETIZERS &amp; SIDES</w:t>
          </w:r>
        </w:p>
      </w:docPartBody>
    </w:docPart>
    <w:docPart>
      <w:docPartPr>
        <w:name w:val="211DB2A09C674A399DE9CC1C89B23E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0E8F9-3618-4B24-9F7D-9020D02BB30E}"/>
      </w:docPartPr>
      <w:docPartBody>
        <w:p w:rsidR="00B650DF" w:rsidRDefault="004E2DA9">
          <w:pPr>
            <w:pStyle w:val="211DB2A09C674A399DE9CC1C89B23EFB"/>
          </w:pPr>
          <w:r w:rsidRPr="00B15A3D">
            <w:rPr>
              <w:szCs w:val="28"/>
            </w:rPr>
            <w:t>MAIN DISH</w:t>
          </w:r>
        </w:p>
      </w:docPartBody>
    </w:docPart>
    <w:docPart>
      <w:docPartPr>
        <w:name w:val="8A2DBADF536B4BBC9BD848F77C6319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B3E5A2-9234-491D-9826-0A4E88FB1E86}"/>
      </w:docPartPr>
      <w:docPartBody>
        <w:p w:rsidR="00B650DF" w:rsidRDefault="004E2DA9">
          <w:pPr>
            <w:pStyle w:val="8A2DBADF536B4BBC9BD848F77C6319FC"/>
          </w:pPr>
          <w:r w:rsidRPr="00B939C6">
            <w:t>BEVERAGES</w:t>
          </w:r>
        </w:p>
      </w:docPartBody>
    </w:docPart>
    <w:docPart>
      <w:docPartPr>
        <w:name w:val="F6A400558A514293B8442C9F1C8407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FA7697-1FEC-4347-BA5D-386D87AF4324}"/>
      </w:docPartPr>
      <w:docPartBody>
        <w:p w:rsidR="00B650DF" w:rsidRDefault="004E2DA9">
          <w:pPr>
            <w:pStyle w:val="F6A400558A514293B8442C9F1C8407E2"/>
          </w:pPr>
          <w:r w:rsidRPr="009F3692">
            <w:t>DESSERTS</w:t>
          </w:r>
        </w:p>
      </w:docPartBody>
    </w:docPart>
    <w:docPart>
      <w:docPartPr>
        <w:name w:val="7D6F21A9954942F08D5F5028A5CFFB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A84DA-642C-452E-878A-C299DD913B8E}"/>
      </w:docPartPr>
      <w:docPartBody>
        <w:p w:rsidR="00B650DF" w:rsidRDefault="00E26600" w:rsidP="00E26600">
          <w:pPr>
            <w:pStyle w:val="7D6F21A9954942F08D5F5028A5CFFB13"/>
          </w:pPr>
          <w:r w:rsidRPr="00EE3BDE">
            <w:t>APPETIZERS &amp; SIDES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ill Sans Nova">
    <w:charset w:val="00"/>
    <w:family w:val="swiss"/>
    <w:pitch w:val="variable"/>
    <w:sig w:usb0="80000287" w:usb1="00000002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Nova Light">
    <w:charset w:val="00"/>
    <w:family w:val="swiss"/>
    <w:pitch w:val="variable"/>
    <w:sig w:usb0="80000287" w:usb1="00000002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600"/>
    <w:rsid w:val="000974EA"/>
    <w:rsid w:val="00236A88"/>
    <w:rsid w:val="0027285C"/>
    <w:rsid w:val="004827C9"/>
    <w:rsid w:val="004E2DA9"/>
    <w:rsid w:val="006F39B3"/>
    <w:rsid w:val="007B3E0A"/>
    <w:rsid w:val="00845AD4"/>
    <w:rsid w:val="0094715E"/>
    <w:rsid w:val="00A87AD5"/>
    <w:rsid w:val="00B41384"/>
    <w:rsid w:val="00B650DF"/>
    <w:rsid w:val="00E2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B81E851850A4D1AA019D9B347C484AF">
    <w:name w:val="5B81E851850A4D1AA019D9B347C484AF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2FBAF8C741B8414A911A7C11E07D85EC">
    <w:name w:val="2FBAF8C741B8414A911A7C11E07D85EC"/>
  </w:style>
  <w:style w:type="paragraph" w:customStyle="1" w:styleId="5A98A38150544F35A2A866AFA984264E">
    <w:name w:val="5A98A38150544F35A2A866AFA984264E"/>
  </w:style>
  <w:style w:type="paragraph" w:customStyle="1" w:styleId="211DB2A09C674A399DE9CC1C89B23EFB">
    <w:name w:val="211DB2A09C674A399DE9CC1C89B23EFB"/>
  </w:style>
  <w:style w:type="paragraph" w:customStyle="1" w:styleId="8A2DBADF536B4BBC9BD848F77C6319FC">
    <w:name w:val="8A2DBADF536B4BBC9BD848F77C6319FC"/>
  </w:style>
  <w:style w:type="paragraph" w:customStyle="1" w:styleId="F6A400558A514293B8442C9F1C8407E2">
    <w:name w:val="F6A400558A514293B8442C9F1C8407E2"/>
  </w:style>
  <w:style w:type="paragraph" w:customStyle="1" w:styleId="7D6F21A9954942F08D5F5028A5CFFB13">
    <w:name w:val="7D6F21A9954942F08D5F5028A5CFFB13"/>
    <w:rsid w:val="00E2660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9">
      <a:dk1>
        <a:sysClr val="windowText" lastClr="000000"/>
      </a:dk1>
      <a:lt1>
        <a:sysClr val="window" lastClr="FFFFFF"/>
      </a:lt1>
      <a:dk2>
        <a:srgbClr val="A62F03"/>
      </a:dk2>
      <a:lt2>
        <a:srgbClr val="E2E2E2"/>
      </a:lt2>
      <a:accent1>
        <a:srgbClr val="F2B33D"/>
      </a:accent1>
      <a:accent2>
        <a:srgbClr val="D99177"/>
      </a:accent2>
      <a:accent3>
        <a:srgbClr val="BF045B"/>
      </a:accent3>
      <a:accent4>
        <a:srgbClr val="73166D"/>
      </a:accent4>
      <a:accent5>
        <a:srgbClr val="F08B21"/>
      </a:accent5>
      <a:accent6>
        <a:srgbClr val="442871"/>
      </a:accent6>
      <a:hlink>
        <a:srgbClr val="0563C1"/>
      </a:hlink>
      <a:folHlink>
        <a:srgbClr val="954F72"/>
      </a:folHlink>
    </a:clrScheme>
    <a:fontScheme name="Custom 44">
      <a:majorFont>
        <a:latin typeface="Gill Sans Nova Light"/>
        <a:ea typeface=""/>
        <a:cs typeface=""/>
      </a:majorFont>
      <a:minorFont>
        <a:latin typeface="Gill Sans Nov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426e97fa315356fffbdcd9876fe988c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14b8f0def80e6d70ce3def20c90759a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46DD37-1CF8-4087-9ECB-EB389D1BD6E8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60D9885C-9FBA-4C8A-881D-E841AC4FC3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D2EAB5-0AB3-4CA5-AE99-07C0D6A138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Diwali checklist</Template>
  <TotalTime>0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2025-08-28T17:04:00Z</dcterms:created>
  <dcterms:modified xsi:type="dcterms:W3CDTF">2025-08-28T17:04:00Z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